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5F" w:rsidRPr="00B76FD3" w:rsidRDefault="000D6F5F" w:rsidP="000D6F5F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B76FD3">
        <w:rPr>
          <w:rFonts w:ascii="BIZ UDPゴシック" w:eastAsia="BIZ UDPゴシック" w:hAnsi="BIZ UDPゴシック" w:hint="eastAsia"/>
          <w:sz w:val="28"/>
        </w:rPr>
        <w:t>「マラソンを科学する」支援事業　事業計画書</w:t>
      </w:r>
    </w:p>
    <w:p w:rsidR="000D6F5F" w:rsidRPr="00444E76" w:rsidRDefault="000D6F5F" w:rsidP="000D6F5F">
      <w:pPr>
        <w:rPr>
          <w:rFonts w:ascii="BIZ UDPゴシック" w:eastAsia="BIZ UDPゴシック" w:hAnsi="BIZ UDPゴシック"/>
        </w:rPr>
      </w:pPr>
    </w:p>
    <w:p w:rsidR="000D6F5F" w:rsidRPr="00444E76" w:rsidRDefault="000D6F5F" w:rsidP="000D6F5F">
      <w:pPr>
        <w:rPr>
          <w:rFonts w:ascii="BIZ UDPゴシック" w:eastAsia="BIZ UDPゴシック" w:hAnsi="BIZ UDPゴシック"/>
        </w:rPr>
      </w:pPr>
      <w:r w:rsidRPr="00444E76">
        <w:rPr>
          <w:rFonts w:ascii="BIZ UDPゴシック" w:eastAsia="BIZ UDPゴシック" w:hAnsi="BIZ UDPゴシック" w:hint="eastAsia"/>
        </w:rPr>
        <w:t>１　申請者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672"/>
        <w:gridCol w:w="1294"/>
        <w:gridCol w:w="5096"/>
      </w:tblGrid>
      <w:tr w:rsidR="000D6F5F" w:rsidRPr="00444E76" w:rsidTr="00EA75C5">
        <w:trPr>
          <w:trHeight w:val="850"/>
        </w:trPr>
        <w:tc>
          <w:tcPr>
            <w:tcW w:w="2249" w:type="dxa"/>
            <w:gridSpan w:val="2"/>
            <w:shd w:val="clear" w:color="auto" w:fill="D9D9D9" w:themeFill="background1" w:themeFillShade="D9"/>
            <w:vAlign w:val="center"/>
          </w:tcPr>
          <w:p w:rsidR="000D6F5F" w:rsidRPr="00444E76" w:rsidRDefault="000D6F5F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6390" w:type="dxa"/>
            <w:gridSpan w:val="2"/>
            <w:vAlign w:val="center"/>
          </w:tcPr>
          <w:p w:rsidR="000D6F5F" w:rsidRPr="00444E76" w:rsidRDefault="000D6F5F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6F5F" w:rsidRPr="00444E76" w:rsidTr="00EA75C5">
        <w:trPr>
          <w:trHeight w:val="850"/>
        </w:trPr>
        <w:tc>
          <w:tcPr>
            <w:tcW w:w="2249" w:type="dxa"/>
            <w:gridSpan w:val="2"/>
            <w:shd w:val="clear" w:color="auto" w:fill="D9D9D9" w:themeFill="background1" w:themeFillShade="D9"/>
            <w:vAlign w:val="center"/>
          </w:tcPr>
          <w:p w:rsidR="000D6F5F" w:rsidRPr="00444E76" w:rsidRDefault="000D6F5F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90" w:type="dxa"/>
            <w:gridSpan w:val="2"/>
            <w:vAlign w:val="center"/>
          </w:tcPr>
          <w:p w:rsidR="000D6F5F" w:rsidRPr="00444E76" w:rsidRDefault="000D6F5F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C42A5" w:rsidRPr="00444E76" w:rsidTr="00EA75C5">
        <w:trPr>
          <w:trHeight w:val="496"/>
        </w:trPr>
        <w:tc>
          <w:tcPr>
            <w:tcW w:w="22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C42A5" w:rsidRPr="00444E76" w:rsidRDefault="00CC42A5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  <w:kern w:val="0"/>
              </w:rPr>
              <w:t>連絡先</w:t>
            </w:r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CC42A5" w:rsidRPr="00444E76" w:rsidRDefault="00CC42A5" w:rsidP="0097065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TEL </w:t>
            </w:r>
            <w:r w:rsidRPr="00444E76">
              <w:rPr>
                <w:rFonts w:ascii="BIZ UDPゴシック" w:eastAsia="BIZ UDPゴシック" w:hAnsi="BIZ UDPゴシック" w:hint="eastAsia"/>
              </w:rPr>
              <w:t>：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  <w:tc>
          <w:tcPr>
            <w:tcW w:w="5096" w:type="dxa"/>
            <w:tcBorders>
              <w:left w:val="nil"/>
            </w:tcBorders>
            <w:vAlign w:val="center"/>
          </w:tcPr>
          <w:p w:rsidR="00CC42A5" w:rsidRPr="00444E76" w:rsidRDefault="00CC42A5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C42A5" w:rsidRPr="00444E76" w:rsidTr="00EA75C5">
        <w:trPr>
          <w:trHeight w:val="495"/>
        </w:trPr>
        <w:tc>
          <w:tcPr>
            <w:tcW w:w="2249" w:type="dxa"/>
            <w:gridSpan w:val="2"/>
            <w:vMerge/>
            <w:shd w:val="clear" w:color="auto" w:fill="D9D9D9" w:themeFill="background1" w:themeFillShade="D9"/>
            <w:vAlign w:val="center"/>
          </w:tcPr>
          <w:p w:rsidR="00CC42A5" w:rsidRPr="00444E76" w:rsidRDefault="00CC42A5" w:rsidP="0097065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CC42A5" w:rsidRDefault="00CC42A5" w:rsidP="00970655">
            <w:pPr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E-mail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44E76"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096" w:type="dxa"/>
            <w:tcBorders>
              <w:left w:val="nil"/>
            </w:tcBorders>
            <w:vAlign w:val="center"/>
          </w:tcPr>
          <w:p w:rsidR="00CC42A5" w:rsidRPr="00444E76" w:rsidRDefault="00CC42A5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6F5F" w:rsidRPr="00444E76" w:rsidTr="00EA75C5">
        <w:trPr>
          <w:cantSplit/>
          <w:trHeight w:val="850"/>
        </w:trPr>
        <w:tc>
          <w:tcPr>
            <w:tcW w:w="5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D6F5F" w:rsidRPr="00444E76" w:rsidRDefault="000D6F5F" w:rsidP="00970655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共同事業者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0D6F5F" w:rsidRPr="00444E76" w:rsidRDefault="000D6F5F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6390" w:type="dxa"/>
            <w:gridSpan w:val="2"/>
            <w:vAlign w:val="center"/>
          </w:tcPr>
          <w:p w:rsidR="000D6F5F" w:rsidRPr="00444E76" w:rsidRDefault="000D6F5F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6F5F" w:rsidRPr="00444E76" w:rsidTr="00EA75C5">
        <w:trPr>
          <w:trHeight w:val="850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0D6F5F" w:rsidRPr="00444E76" w:rsidRDefault="000D6F5F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0D6F5F" w:rsidRPr="00444E76" w:rsidRDefault="000D6F5F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90" w:type="dxa"/>
            <w:gridSpan w:val="2"/>
            <w:vAlign w:val="center"/>
          </w:tcPr>
          <w:p w:rsidR="000D6F5F" w:rsidRPr="00444E76" w:rsidRDefault="000D6F5F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D6F5F" w:rsidRDefault="000D6F5F" w:rsidP="000D6F5F">
      <w:pPr>
        <w:rPr>
          <w:rFonts w:ascii="BIZ UDPゴシック" w:eastAsia="BIZ UDPゴシック" w:hAnsi="BIZ UDPゴシック"/>
        </w:rPr>
      </w:pPr>
    </w:p>
    <w:p w:rsidR="000D6F5F" w:rsidRPr="00444E76" w:rsidRDefault="000D6F5F" w:rsidP="000D6F5F">
      <w:pPr>
        <w:rPr>
          <w:rFonts w:ascii="BIZ UDPゴシック" w:eastAsia="BIZ UDPゴシック" w:hAnsi="BIZ UDPゴシック"/>
        </w:rPr>
      </w:pPr>
      <w:r w:rsidRPr="00444E76">
        <w:rPr>
          <w:rFonts w:ascii="BIZ UDPゴシック" w:eastAsia="BIZ UDPゴシック" w:hAnsi="BIZ UDPゴシック" w:hint="eastAsia"/>
        </w:rPr>
        <w:t>２　実施事業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1578"/>
        <w:gridCol w:w="2835"/>
        <w:gridCol w:w="142"/>
        <w:gridCol w:w="1835"/>
        <w:gridCol w:w="7"/>
      </w:tblGrid>
      <w:tr w:rsidR="00361454" w:rsidRPr="00444E76" w:rsidTr="00CC42A5">
        <w:trPr>
          <w:trHeight w:val="850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361454" w:rsidRPr="00444E76" w:rsidRDefault="00361454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4413" w:type="dxa"/>
            <w:gridSpan w:val="2"/>
            <w:tcBorders>
              <w:right w:val="nil"/>
            </w:tcBorders>
            <w:vAlign w:val="center"/>
          </w:tcPr>
          <w:p w:rsidR="00361454" w:rsidRPr="00444E76" w:rsidRDefault="00361454" w:rsidP="009706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361454" w:rsidRPr="00444E76" w:rsidRDefault="00361454" w:rsidP="00970655">
            <w:pPr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を科学する</w:t>
            </w:r>
          </w:p>
        </w:tc>
      </w:tr>
      <w:tr w:rsidR="00787F26" w:rsidRPr="00444E76" w:rsidTr="00EA75C5">
        <w:trPr>
          <w:gridAfter w:val="1"/>
          <w:wAfter w:w="7" w:type="dxa"/>
          <w:trHeight w:val="2268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6F5F" w:rsidRPr="00444E76" w:rsidRDefault="000D6F5F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内容</w:t>
            </w:r>
          </w:p>
        </w:tc>
        <w:tc>
          <w:tcPr>
            <w:tcW w:w="6390" w:type="dxa"/>
            <w:gridSpan w:val="4"/>
            <w:vAlign w:val="center"/>
          </w:tcPr>
          <w:p w:rsidR="000D6F5F" w:rsidRPr="00444E76" w:rsidRDefault="000D6F5F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6F5F" w:rsidRPr="00444E76" w:rsidTr="00EA75C5">
        <w:trPr>
          <w:gridAfter w:val="1"/>
          <w:wAfter w:w="7" w:type="dxa"/>
          <w:trHeight w:val="2268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6F5F" w:rsidRPr="00444E76" w:rsidRDefault="000D6F5F" w:rsidP="0097065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スケジュール</w:t>
            </w:r>
          </w:p>
        </w:tc>
        <w:tc>
          <w:tcPr>
            <w:tcW w:w="6390" w:type="dxa"/>
            <w:gridSpan w:val="4"/>
            <w:vAlign w:val="center"/>
          </w:tcPr>
          <w:p w:rsidR="000D6F5F" w:rsidRPr="00444E76" w:rsidRDefault="000D6F5F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6F5F" w:rsidRPr="00444E76" w:rsidTr="00EA75C5">
        <w:trPr>
          <w:gridAfter w:val="1"/>
          <w:wAfter w:w="7" w:type="dxa"/>
          <w:trHeight w:val="2268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0D6F5F" w:rsidRDefault="000D6F5F" w:rsidP="0097065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予算計画</w:t>
            </w:r>
          </w:p>
        </w:tc>
        <w:tc>
          <w:tcPr>
            <w:tcW w:w="6390" w:type="dxa"/>
            <w:gridSpan w:val="4"/>
            <w:tcBorders>
              <w:bottom w:val="single" w:sz="4" w:space="0" w:color="000000"/>
            </w:tcBorders>
            <w:vAlign w:val="center"/>
          </w:tcPr>
          <w:p w:rsidR="000D6F5F" w:rsidRPr="00444E76" w:rsidRDefault="000D6F5F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1454" w:rsidRPr="00444E76" w:rsidTr="00EA75C5">
        <w:trPr>
          <w:trHeight w:val="567"/>
        </w:trPr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361454" w:rsidRDefault="00361454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支援必要額</w:t>
            </w:r>
          </w:p>
          <w:p w:rsidR="00361454" w:rsidRPr="00787F26" w:rsidRDefault="00361454" w:rsidP="00787F2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87F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（上限２０万円）</w:t>
            </w:r>
          </w:p>
        </w:tc>
        <w:tc>
          <w:tcPr>
            <w:tcW w:w="4413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361454" w:rsidRPr="00444E76" w:rsidRDefault="00361454" w:rsidP="009706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361454" w:rsidRPr="00444E76" w:rsidRDefault="00361454" w:rsidP="0097065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3A7157" w:rsidRPr="00444E76" w:rsidTr="00EA75C5">
        <w:trPr>
          <w:trHeight w:val="595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3A7157" w:rsidRDefault="005D5A90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</w:t>
            </w:r>
            <w:r w:rsidR="003A7157">
              <w:rPr>
                <w:rFonts w:ascii="BIZ UDPゴシック" w:eastAsia="BIZ UDPゴシック" w:hAnsi="BIZ UDPゴシック" w:hint="eastAsia"/>
              </w:rPr>
              <w:t>事項</w:t>
            </w:r>
          </w:p>
        </w:tc>
        <w:tc>
          <w:tcPr>
            <w:tcW w:w="4555" w:type="dxa"/>
            <w:gridSpan w:val="3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A7157" w:rsidRPr="003A7157" w:rsidRDefault="003E1D4B" w:rsidP="00EA75C5">
            <w:pPr>
              <w:ind w:left="226" w:hangingChars="113" w:hanging="2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511810</wp:posOffset>
                      </wp:positionV>
                      <wp:extent cx="914400" cy="359410"/>
                      <wp:effectExtent l="0" t="0" r="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1D4B" w:rsidRPr="00EA75C5" w:rsidRDefault="003E1D4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「これから申請」「いいえ」の方は２）にご回答ください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0.1pt;margin-top:40.3pt;width:1in;height:2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" filled="f" stroked="f" strokeweight=".5pt">
                      <v:textbox>
                        <w:txbxContent>
                          <w:p w:rsidR="003E1D4B" w:rsidRPr="00EA75C5" w:rsidRDefault="003E1D4B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「これから申請」「いいえ」の方は２）にご回答ください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157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128728</wp:posOffset>
                      </wp:positionH>
                      <wp:positionV relativeFrom="paragraph">
                        <wp:posOffset>356678</wp:posOffset>
                      </wp:positionV>
                      <wp:extent cx="3721100" cy="683895"/>
                      <wp:effectExtent l="76200" t="0" r="12700" b="5905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1100" cy="683895"/>
                                <a:chOff x="0" y="0"/>
                                <a:chExt cx="3721100" cy="683895"/>
                              </a:xfrm>
                            </wpg:grpSpPr>
                            <wps:wsp>
                              <wps:cNvPr id="2" name="フリーフォーム: 図形 2"/>
                              <wps:cNvSpPr/>
                              <wps:spPr>
                                <a:xfrm>
                                  <a:off x="0" y="0"/>
                                  <a:ext cx="3721100" cy="683895"/>
                                </a:xfrm>
                                <a:custGeom>
                                  <a:avLst/>
                                  <a:gdLst>
                                    <a:gd name="connsiteX0" fmla="*/ 3572539 w 3721395"/>
                                    <a:gd name="connsiteY0" fmla="*/ 0 h 637954"/>
                                    <a:gd name="connsiteX1" fmla="*/ 3721395 w 3721395"/>
                                    <a:gd name="connsiteY1" fmla="*/ 0 h 637954"/>
                                    <a:gd name="connsiteX2" fmla="*/ 3721395 w 3721395"/>
                                    <a:gd name="connsiteY2" fmla="*/ 435935 h 637954"/>
                                    <a:gd name="connsiteX3" fmla="*/ 0 w 3721395"/>
                                    <a:gd name="connsiteY3" fmla="*/ 435935 h 637954"/>
                                    <a:gd name="connsiteX4" fmla="*/ 0 w 3721395"/>
                                    <a:gd name="connsiteY4" fmla="*/ 637954 h 6379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21395" h="637954">
                                      <a:moveTo>
                                        <a:pt x="3572539" y="0"/>
                                      </a:moveTo>
                                      <a:lnTo>
                                        <a:pt x="3721395" y="0"/>
                                      </a:lnTo>
                                      <a:lnTo>
                                        <a:pt x="3721395" y="435935"/>
                                      </a:lnTo>
                                      <a:lnTo>
                                        <a:pt x="0" y="435935"/>
                                      </a:lnTo>
                                      <a:lnTo>
                                        <a:pt x="0" y="637954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フリーフォーム: 図形 3"/>
                              <wps:cNvSpPr/>
                              <wps:spPr>
                                <a:xfrm>
                                  <a:off x="3285460" y="202019"/>
                                  <a:ext cx="424815" cy="0"/>
                                </a:xfrm>
                                <a:custGeom>
                                  <a:avLst/>
                                  <a:gdLst>
                                    <a:gd name="connsiteX0" fmla="*/ 0 w 425303"/>
                                    <a:gd name="connsiteY0" fmla="*/ 0 h 0"/>
                                    <a:gd name="connsiteX1" fmla="*/ 425303 w 425303"/>
                                    <a:gd name="connsiteY1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425303">
                                      <a:moveTo>
                                        <a:pt x="0" y="0"/>
                                      </a:moveTo>
                                      <a:lnTo>
                                        <a:pt x="4253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D7560" id="グループ化 4" o:spid="_x0000_s1026" style="position:absolute;left:0;text-align:left;margin-left:10.15pt;margin-top:28.1pt;width:293pt;height:53.85pt;z-index:251659264" coordsize="37211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">
                      <v:shape id="フリーフォーム: 図形 2" o:spid="_x0000_s1027" style="position:absolute;width:37211;height:6838;visibility:visible;mso-wrap-style:square;v-text-anchor:middle" coordsize="3721395,63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" path="m3572539,r148856,l3721395,435935,,435935,,637954e" filled="f" strokecolor="black [3213]" strokeweight="1.25pt">
                        <v:stroke endarrow="block" joinstyle="miter"/>
                        <v:path arrowok="t" o:connecttype="custom" o:connectlocs="3572256,0;3721100,0;3721100,467328;0,467328;0,683895" o:connectangles="0,0,0,0,0"/>
                      </v:shape>
                      <v:shape id="フリーフォーム: 図形 3" o:spid="_x0000_s1028" style="position:absolute;left:32854;top:2020;width:4248;height:0;visibility:visible;mso-wrap-style:square;v-text-anchor:middle" coordsize="425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" path="m,l425303,e" filled="f" strokecolor="black [3213]" strokeweight="1.25pt">
                        <v:stroke joinstyle="miter"/>
                        <v:path arrowok="t" o:connecttype="custom" o:connectlocs="0,0;424815,0" o:connectangles="0,0"/>
                      </v:shape>
                    </v:group>
                  </w:pict>
                </mc:Fallback>
              </mc:AlternateContent>
            </w:r>
            <w:r w:rsid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１）</w:t>
            </w:r>
            <w:r w:rsidR="003A7157"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個人情報の取扱い、研究倫理の遵守等、所属する組織・機関の承諾を得ていますか？</w:t>
            </w:r>
          </w:p>
        </w:tc>
        <w:tc>
          <w:tcPr>
            <w:tcW w:w="1842" w:type="dxa"/>
            <w:gridSpan w:val="2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3A7157" w:rsidRDefault="003A715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</w:t>
            </w:r>
          </w:p>
          <w:p w:rsidR="003A7157" w:rsidRDefault="003A715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これから申請</w:t>
            </w:r>
          </w:p>
          <w:p w:rsidR="003A7157" w:rsidRPr="00EA75C5" w:rsidRDefault="003A715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</w:p>
        </w:tc>
      </w:tr>
      <w:tr w:rsidR="003A7157" w:rsidRPr="00444E76" w:rsidTr="00EA75C5">
        <w:trPr>
          <w:trHeight w:val="579"/>
        </w:trPr>
        <w:tc>
          <w:tcPr>
            <w:tcW w:w="2249" w:type="dxa"/>
            <w:vMerge/>
            <w:shd w:val="clear" w:color="auto" w:fill="auto"/>
            <w:vAlign w:val="center"/>
          </w:tcPr>
          <w:p w:rsidR="003A7157" w:rsidRDefault="003A7157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5" w:type="dxa"/>
            <w:gridSpan w:val="3"/>
            <w:tcBorders>
              <w:top w:val="nil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A7157" w:rsidRDefault="003A7157" w:rsidP="003A715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7157" w:rsidRDefault="003A7157" w:rsidP="002E4BA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A7157" w:rsidRPr="00444E76" w:rsidTr="00EA75C5">
        <w:trPr>
          <w:trHeight w:val="335"/>
        </w:trPr>
        <w:tc>
          <w:tcPr>
            <w:tcW w:w="2249" w:type="dxa"/>
            <w:vMerge/>
            <w:shd w:val="clear" w:color="auto" w:fill="auto"/>
            <w:vAlign w:val="center"/>
          </w:tcPr>
          <w:p w:rsidR="003A7157" w:rsidRDefault="003A7157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5" w:type="dxa"/>
            <w:gridSpan w:val="3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3A7157" w:rsidRPr="003A7157" w:rsidRDefault="009C5BB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48B625" wp14:editId="6A808D2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207645</wp:posOffset>
                      </wp:positionV>
                      <wp:extent cx="914400" cy="359410"/>
                      <wp:effectExtent l="0" t="0" r="0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5BB2" w:rsidRPr="00EA75C5" w:rsidRDefault="009C5BB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はい</w:t>
                                  </w: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」の方は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EA75C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）にご回答ください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8B625" id="テキスト ボックス 8" o:spid="_x0000_s1027" type="#_x0000_t202" style="position:absolute;left:0;text-align:left;margin-left:10.85pt;margin-top:16.35pt;width:1in;height:28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" filled="f" stroked="f" strokeweight=".5pt">
                      <v:textbox>
                        <w:txbxContent>
                          <w:p w:rsidR="009C5BB2" w:rsidRPr="00EA75C5" w:rsidRDefault="009C5BB2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はい</w:t>
                            </w: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」の方は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EA75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）にご回答ください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110490</wp:posOffset>
                      </wp:positionV>
                      <wp:extent cx="3721100" cy="584200"/>
                      <wp:effectExtent l="76200" t="0" r="12700" b="63500"/>
                      <wp:wrapNone/>
                      <wp:docPr id="6" name="フリーフォーム: 図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0" cy="584200"/>
                              </a:xfrm>
                              <a:custGeom>
                                <a:avLst/>
                                <a:gdLst>
                                  <a:gd name="connsiteX0" fmla="*/ 3572539 w 3721395"/>
                                  <a:gd name="connsiteY0" fmla="*/ 0 h 637954"/>
                                  <a:gd name="connsiteX1" fmla="*/ 3721395 w 3721395"/>
                                  <a:gd name="connsiteY1" fmla="*/ 0 h 637954"/>
                                  <a:gd name="connsiteX2" fmla="*/ 3721395 w 3721395"/>
                                  <a:gd name="connsiteY2" fmla="*/ 435935 h 637954"/>
                                  <a:gd name="connsiteX3" fmla="*/ 0 w 3721395"/>
                                  <a:gd name="connsiteY3" fmla="*/ 435935 h 637954"/>
                                  <a:gd name="connsiteX4" fmla="*/ 0 w 3721395"/>
                                  <a:gd name="connsiteY4" fmla="*/ 637954 h 637954"/>
                                  <a:gd name="connsiteX0" fmla="*/ 3285720 w 3721395"/>
                                  <a:gd name="connsiteY0" fmla="*/ 0 h 637954"/>
                                  <a:gd name="connsiteX1" fmla="*/ 3721395 w 3721395"/>
                                  <a:gd name="connsiteY1" fmla="*/ 0 h 637954"/>
                                  <a:gd name="connsiteX2" fmla="*/ 3721395 w 3721395"/>
                                  <a:gd name="connsiteY2" fmla="*/ 435935 h 637954"/>
                                  <a:gd name="connsiteX3" fmla="*/ 0 w 3721395"/>
                                  <a:gd name="connsiteY3" fmla="*/ 435935 h 637954"/>
                                  <a:gd name="connsiteX4" fmla="*/ 0 w 3721395"/>
                                  <a:gd name="connsiteY4" fmla="*/ 637954 h 6379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21395" h="637954">
                                    <a:moveTo>
                                      <a:pt x="3285720" y="0"/>
                                    </a:moveTo>
                                    <a:lnTo>
                                      <a:pt x="3721395" y="0"/>
                                    </a:lnTo>
                                    <a:lnTo>
                                      <a:pt x="3721395" y="435935"/>
                                    </a:lnTo>
                                    <a:lnTo>
                                      <a:pt x="0" y="435935"/>
                                    </a:lnTo>
                                    <a:lnTo>
                                      <a:pt x="0" y="637954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23746" id="フリーフォーム: 図形 6" o:spid="_x0000_s1026" style="position:absolute;left:0;text-align:left;margin-left:10.3pt;margin-top:8.7pt;width:293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1395,63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" path="m3285720,r435675,l3721395,435935,,435935,,637954e" filled="f" strokecolor="black [3213]" strokeweight="1.25pt">
                      <v:stroke endarrow="block" joinstyle="miter"/>
                      <v:path arrowok="t" o:connecttype="custom" o:connectlocs="3285460,0;3721100,0;3721100,399203;0,399203;0,584200" o:connectangles="0,0,0,0,0"/>
                    </v:shape>
                  </w:pict>
                </mc:Fallback>
              </mc:AlternateContent>
            </w:r>
            <w:r w:rsid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２）</w:t>
            </w:r>
            <w:r w:rsidR="003A7157"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ランナーのデータ</w:t>
            </w:r>
            <w:r w:rsidR="00E51004" w:rsidRPr="00E510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（個人情報）</w:t>
            </w:r>
            <w:r w:rsidR="003A7157"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を扱う研究ですか？</w:t>
            </w:r>
          </w:p>
        </w:tc>
        <w:tc>
          <w:tcPr>
            <w:tcW w:w="1842" w:type="dxa"/>
            <w:gridSpan w:val="2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3A7157" w:rsidRDefault="003A7157" w:rsidP="002E4BA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</w:t>
            </w:r>
          </w:p>
          <w:p w:rsidR="003A7157" w:rsidRPr="002E4BA9" w:rsidRDefault="003A7157" w:rsidP="002E4BA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いいえ</w:t>
            </w:r>
          </w:p>
        </w:tc>
      </w:tr>
      <w:tr w:rsidR="009C5BB2" w:rsidRPr="00444E76" w:rsidTr="00EA75C5">
        <w:trPr>
          <w:trHeight w:val="335"/>
        </w:trPr>
        <w:tc>
          <w:tcPr>
            <w:tcW w:w="2249" w:type="dxa"/>
            <w:vMerge/>
            <w:shd w:val="clear" w:color="auto" w:fill="auto"/>
            <w:vAlign w:val="center"/>
          </w:tcPr>
          <w:p w:rsidR="009C5BB2" w:rsidRDefault="009C5BB2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55" w:type="dxa"/>
            <w:gridSpan w:val="3"/>
            <w:tcBorders>
              <w:top w:val="nil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9C5BB2" w:rsidRDefault="009C5BB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5BB2" w:rsidRDefault="009C5BB2" w:rsidP="002E4BA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A7157" w:rsidRPr="00444E76" w:rsidTr="00EA75C5">
        <w:trPr>
          <w:trHeight w:val="335"/>
        </w:trPr>
        <w:tc>
          <w:tcPr>
            <w:tcW w:w="2249" w:type="dxa"/>
            <w:vMerge/>
            <w:shd w:val="clear" w:color="auto" w:fill="auto"/>
            <w:vAlign w:val="center"/>
          </w:tcPr>
          <w:p w:rsidR="003A7157" w:rsidRDefault="003A7157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9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7157" w:rsidRPr="002E4BA9" w:rsidRDefault="003A7157" w:rsidP="002E4BA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３）</w:t>
            </w:r>
            <w:r w:rsidR="009C5BB2" w:rsidRPr="009C5B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個人情報等の保護に</w:t>
            </w:r>
            <w:r w:rsidRPr="003A71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対してどのような留意をしますか？</w:t>
            </w:r>
          </w:p>
        </w:tc>
      </w:tr>
      <w:tr w:rsidR="003A7157" w:rsidRPr="00444E76" w:rsidTr="00EA75C5">
        <w:trPr>
          <w:trHeight w:val="1657"/>
        </w:trPr>
        <w:tc>
          <w:tcPr>
            <w:tcW w:w="2249" w:type="dxa"/>
            <w:vMerge/>
            <w:shd w:val="clear" w:color="auto" w:fill="auto"/>
            <w:vAlign w:val="center"/>
          </w:tcPr>
          <w:p w:rsidR="003A7157" w:rsidRDefault="003A7157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97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3A7157" w:rsidRPr="002E4BA9" w:rsidRDefault="003A7157" w:rsidP="00EA75C5">
            <w:pPr>
              <w:ind w:leftChars="83" w:left="1191" w:hangingChars="551" w:hanging="99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〔自由記述）</w:t>
            </w:r>
          </w:p>
        </w:tc>
      </w:tr>
      <w:tr w:rsidR="00B30C33" w:rsidRPr="00444E76" w:rsidTr="00B30C33">
        <w:trPr>
          <w:trHeight w:val="455"/>
        </w:trPr>
        <w:tc>
          <w:tcPr>
            <w:tcW w:w="2249" w:type="dxa"/>
            <w:vMerge w:val="restart"/>
            <w:shd w:val="clear" w:color="auto" w:fill="D9D9D9" w:themeFill="background1" w:themeFillShade="D9"/>
            <w:vAlign w:val="center"/>
          </w:tcPr>
          <w:p w:rsidR="00B30C33" w:rsidRDefault="00B30C33" w:rsidP="0097065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振込先口座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0C33" w:rsidRDefault="00B30C33" w:rsidP="00B30C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銀行名</w:t>
            </w:r>
          </w:p>
        </w:tc>
        <w:tc>
          <w:tcPr>
            <w:tcW w:w="4819" w:type="dxa"/>
            <w:gridSpan w:val="4"/>
            <w:vAlign w:val="center"/>
          </w:tcPr>
          <w:p w:rsidR="00B30C33" w:rsidRDefault="00B30C33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30C33" w:rsidRPr="00444E76" w:rsidTr="00B30C33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B30C33" w:rsidRDefault="00B30C33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0C33" w:rsidRDefault="00B30C33" w:rsidP="00B30C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支店名</w:t>
            </w:r>
          </w:p>
        </w:tc>
        <w:tc>
          <w:tcPr>
            <w:tcW w:w="4819" w:type="dxa"/>
            <w:gridSpan w:val="4"/>
            <w:vAlign w:val="center"/>
          </w:tcPr>
          <w:p w:rsidR="00B30C33" w:rsidRDefault="00B30C33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30C33" w:rsidRPr="00444E76" w:rsidTr="00B30C33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B30C33" w:rsidRDefault="00B30C33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0C33" w:rsidRDefault="00B30C33" w:rsidP="00B30C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預金種別</w:t>
            </w:r>
          </w:p>
        </w:tc>
        <w:tc>
          <w:tcPr>
            <w:tcW w:w="4819" w:type="dxa"/>
            <w:gridSpan w:val="4"/>
            <w:vAlign w:val="center"/>
          </w:tcPr>
          <w:p w:rsidR="00B30C33" w:rsidRDefault="00B30C33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30C33" w:rsidRPr="00444E76" w:rsidTr="00B30C33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B30C33" w:rsidRDefault="00B30C33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0C33" w:rsidRDefault="00B30C33" w:rsidP="00B30C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4819" w:type="dxa"/>
            <w:gridSpan w:val="4"/>
            <w:vAlign w:val="center"/>
          </w:tcPr>
          <w:p w:rsidR="00B30C33" w:rsidRDefault="00B30C33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30C33" w:rsidRPr="00444E76" w:rsidTr="00B30C33">
        <w:trPr>
          <w:trHeight w:val="452"/>
        </w:trPr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B30C33" w:rsidRDefault="00B30C33" w:rsidP="0097065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30C33" w:rsidRDefault="00B30C33" w:rsidP="00B30C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口座名義人</w:t>
            </w:r>
          </w:p>
        </w:tc>
        <w:tc>
          <w:tcPr>
            <w:tcW w:w="4819" w:type="dxa"/>
            <w:gridSpan w:val="4"/>
            <w:vAlign w:val="center"/>
          </w:tcPr>
          <w:p w:rsidR="00B30C33" w:rsidRDefault="00B30C33" w:rsidP="0097065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D6F5F" w:rsidRDefault="00551E71" w:rsidP="00787F26">
      <w:pPr>
        <w:spacing w:line="480" w:lineRule="exact"/>
        <w:jc w:val="righ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※セルの高さや幅は適宜調整してください。</w:t>
      </w:r>
    </w:p>
    <w:p w:rsidR="00551E71" w:rsidRPr="009A2647" w:rsidRDefault="00551E71" w:rsidP="00787F26">
      <w:pPr>
        <w:spacing w:line="480" w:lineRule="exact"/>
        <w:jc w:val="right"/>
        <w:rPr>
          <w:rFonts w:ascii="BIZ UDPゴシック" w:eastAsia="BIZ UDPゴシック" w:hAnsi="BIZ UDPゴシック"/>
          <w:sz w:val="20"/>
        </w:rPr>
        <w:sectPr w:rsidR="00551E71" w:rsidRPr="009A2647" w:rsidSect="005C42B6">
          <w:headerReference w:type="default" r:id="rId8"/>
          <w:footerReference w:type="default" r:id="rId9"/>
          <w:pgSz w:w="11906" w:h="16838"/>
          <w:pgMar w:top="1134" w:right="1418" w:bottom="851" w:left="1418" w:header="510" w:footer="0" w:gutter="0"/>
          <w:pgNumType w:fmt="numberInDash"/>
          <w:cols w:space="425"/>
          <w:docGrid w:type="lines" w:linePitch="355"/>
        </w:sectPr>
      </w:pPr>
    </w:p>
    <w:p w:rsidR="00B76FD3" w:rsidRPr="00B76FD3" w:rsidRDefault="002936FF" w:rsidP="00B76FD3">
      <w:pPr>
        <w:jc w:val="center"/>
        <w:rPr>
          <w:rFonts w:ascii="BIZ UDPゴシック" w:eastAsia="BIZ UDPゴシック" w:hAnsi="BIZ UDPゴシック"/>
          <w:sz w:val="28"/>
        </w:rPr>
      </w:pPr>
      <w:r w:rsidRPr="002936FF">
        <w:rPr>
          <w:rFonts w:ascii="BIZ UDPゴシック" w:eastAsia="BIZ UDPゴシック" w:hAnsi="BIZ UDPゴシック" w:hint="eastAsia"/>
          <w:sz w:val="28"/>
        </w:rPr>
        <w:lastRenderedPageBreak/>
        <w:t>「マラソンを科学する」支援事業　実施報告書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559"/>
        <w:gridCol w:w="3402"/>
        <w:gridCol w:w="1977"/>
        <w:gridCol w:w="7"/>
      </w:tblGrid>
      <w:tr w:rsidR="00B51BC9" w:rsidRPr="00444E76" w:rsidTr="00AE7FF2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1BC9" w:rsidRPr="00444E76" w:rsidRDefault="00B51BC9" w:rsidP="003F1E4D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を科学する</w:t>
            </w:r>
          </w:p>
        </w:tc>
      </w:tr>
      <w:tr w:rsidR="00B51BC9" w:rsidRPr="00444E76" w:rsidTr="00AE7FF2">
        <w:trPr>
          <w:gridAfter w:val="1"/>
          <w:wAfter w:w="7" w:type="dxa"/>
          <w:trHeight w:val="356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B51BC9" w:rsidRPr="00444E76" w:rsidRDefault="00B51BC9" w:rsidP="003F1E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研究実施者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1BC9" w:rsidRPr="00444E76" w:rsidRDefault="00B51BC9" w:rsidP="00B51BC9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5379" w:type="dxa"/>
            <w:gridSpan w:val="2"/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1BC9" w:rsidRPr="00444E76" w:rsidTr="00AE7FF2">
        <w:trPr>
          <w:gridAfter w:val="1"/>
          <w:wAfter w:w="7" w:type="dxa"/>
          <w:trHeight w:val="355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B51BC9" w:rsidRDefault="00B51BC9" w:rsidP="003F1E4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1BC9" w:rsidRPr="00444E76" w:rsidRDefault="00B51BC9" w:rsidP="00B51B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379" w:type="dxa"/>
            <w:gridSpan w:val="2"/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1BC9" w:rsidRPr="00444E76" w:rsidTr="00AE7FF2">
        <w:trPr>
          <w:gridAfter w:val="1"/>
          <w:wAfter w:w="7" w:type="dxa"/>
          <w:trHeight w:val="355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B51BC9" w:rsidRDefault="00B51BC9" w:rsidP="00B51B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（共同研究者）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1BC9" w:rsidRPr="00444E76" w:rsidRDefault="00B51BC9" w:rsidP="00B51BC9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E76">
              <w:rPr>
                <w:rFonts w:ascii="BIZ UDPゴシック" w:eastAsia="BIZ UDPゴシック" w:hAnsi="BIZ UDPゴシック" w:hint="eastAsia"/>
              </w:rPr>
              <w:t>社名・団体名</w:t>
            </w:r>
          </w:p>
        </w:tc>
        <w:tc>
          <w:tcPr>
            <w:tcW w:w="5379" w:type="dxa"/>
            <w:gridSpan w:val="2"/>
            <w:vAlign w:val="center"/>
          </w:tcPr>
          <w:p w:rsidR="00B51BC9" w:rsidRPr="00444E76" w:rsidRDefault="00B51BC9" w:rsidP="00B51B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1BC9" w:rsidRPr="00444E76" w:rsidTr="00AE7FF2">
        <w:trPr>
          <w:gridAfter w:val="1"/>
          <w:wAfter w:w="7" w:type="dxa"/>
          <w:trHeight w:val="355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B51BC9" w:rsidRDefault="00B51BC9" w:rsidP="00B51BC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1BC9" w:rsidRPr="00444E76" w:rsidRDefault="00B51BC9" w:rsidP="00B51B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379" w:type="dxa"/>
            <w:gridSpan w:val="2"/>
            <w:vAlign w:val="center"/>
          </w:tcPr>
          <w:p w:rsidR="00B51BC9" w:rsidRPr="00444E76" w:rsidRDefault="00B51BC9" w:rsidP="00B51BC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F1CA0" w:rsidRDefault="005F1CA0" w:rsidP="00B76FD3">
      <w:pPr>
        <w:spacing w:line="480" w:lineRule="exact"/>
        <w:jc w:val="left"/>
        <w:rPr>
          <w:rFonts w:ascii="BIZ UDPゴシック" w:eastAsia="BIZ UDPゴシック" w:hAnsi="BIZ UDPゴシック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938"/>
        <w:gridCol w:w="7"/>
      </w:tblGrid>
      <w:tr w:rsidR="00B51BC9" w:rsidRPr="00444E76" w:rsidTr="00AE7FF2">
        <w:trPr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1BC9" w:rsidRPr="00B51BC9" w:rsidRDefault="00B51BC9" w:rsidP="003F1E4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研究成果の概要</w:t>
            </w:r>
          </w:p>
        </w:tc>
        <w:tc>
          <w:tcPr>
            <w:tcW w:w="6945" w:type="dxa"/>
            <w:gridSpan w:val="2"/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1BC9" w:rsidRPr="00444E76" w:rsidTr="00AE7FF2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1BC9" w:rsidRPr="00B51BC9" w:rsidRDefault="00B51BC9" w:rsidP="003F1E4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研究の目的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1BC9" w:rsidRPr="00444E76" w:rsidTr="00AE7FF2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1BC9" w:rsidRPr="00B51BC9" w:rsidRDefault="00B51BC9" w:rsidP="003F1E4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研究の方法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1BC9" w:rsidRPr="00444E76" w:rsidTr="00AE7FF2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1BC9" w:rsidRPr="00B51BC9" w:rsidRDefault="00B51BC9" w:rsidP="003F1E4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研究成果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51BC9" w:rsidRPr="00444E76" w:rsidTr="00AE7FF2">
        <w:trPr>
          <w:gridAfter w:val="1"/>
          <w:wAfter w:w="7" w:type="dxa"/>
          <w:trHeight w:val="17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1BC9" w:rsidRPr="00B51BC9" w:rsidRDefault="00B51BC9" w:rsidP="003F1E4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1BC9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今後の</w:t>
            </w:r>
            <w:r w:rsidR="007270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見通し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B51BC9" w:rsidRPr="00444E76" w:rsidRDefault="00B51BC9" w:rsidP="003F1E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E7FF2" w:rsidRPr="00444E76" w:rsidTr="00AA4ED0">
        <w:trPr>
          <w:gridAfter w:val="1"/>
          <w:wAfter w:w="7" w:type="dxa"/>
          <w:trHeight w:val="208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7FF2" w:rsidRPr="00B51BC9" w:rsidRDefault="00AE7FF2" w:rsidP="00AE7FF2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2701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助成金使途内訳</w:t>
            </w:r>
          </w:p>
        </w:tc>
        <w:tc>
          <w:tcPr>
            <w:tcW w:w="6938" w:type="dxa"/>
            <w:shd w:val="clear" w:color="auto" w:fill="auto"/>
            <w:vAlign w:val="bottom"/>
          </w:tcPr>
          <w:p w:rsidR="00AE7FF2" w:rsidRPr="008C26BC" w:rsidRDefault="00AE7FF2" w:rsidP="00AE7F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C2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（別途、領収証（写）を添付してください。</w:t>
            </w:r>
            <w:r w:rsidRPr="008C26BC">
              <w:rPr>
                <w:rFonts w:ascii="BIZ UDPゴシック" w:eastAsia="BIZ UDPゴシック" w:hAnsi="BIZ UDPゴシック" w:cs="MS UI Gothic" w:hint="eastAsia"/>
                <w:kern w:val="0"/>
                <w:sz w:val="20"/>
                <w:szCs w:val="20"/>
                <w:lang w:val="ja-JP"/>
              </w:rPr>
              <w:t>交通費など、領収証の添付が困難なものは内訳の記載のみでかまいません</w:t>
            </w:r>
            <w:r w:rsidRPr="008C2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</w:tbl>
    <w:p w:rsidR="00B51BC9" w:rsidRPr="00B76FD3" w:rsidRDefault="00AE7FF2" w:rsidP="00AE7FF2">
      <w:pPr>
        <w:spacing w:line="48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0"/>
        </w:rPr>
        <w:t>※セルの高さや幅は適宜調整してください。</w:t>
      </w:r>
    </w:p>
    <w:sectPr w:rsidR="00B51BC9" w:rsidRPr="00B76FD3" w:rsidSect="00B76FD3">
      <w:headerReference w:type="default" r:id="rId10"/>
      <w:footerReference w:type="default" r:id="rId11"/>
      <w:pgSz w:w="11906" w:h="16838"/>
      <w:pgMar w:top="1134" w:right="1418" w:bottom="851" w:left="1418" w:header="510" w:footer="283" w:gutter="0"/>
      <w:pgNumType w:fmt="numberInDas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55" w:rsidRDefault="00970655" w:rsidP="0072662B">
      <w:r>
        <w:separator/>
      </w:r>
    </w:p>
  </w:endnote>
  <w:endnote w:type="continuationSeparator" w:id="0">
    <w:p w:rsidR="00970655" w:rsidRDefault="00970655" w:rsidP="0072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55" w:rsidRDefault="009706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D3" w:rsidRPr="00B76FD3" w:rsidRDefault="00B76FD3" w:rsidP="00B76FD3">
    <w:pPr>
      <w:pStyle w:val="a6"/>
      <w:ind w:left="224" w:hangingChars="112" w:hanging="224"/>
      <w:rPr>
        <w:rFonts w:ascii="BIZ UDPゴシック" w:eastAsia="BIZ UDPゴシック" w:hAnsi="BIZ UDPゴシック"/>
        <w:sz w:val="20"/>
        <w:szCs w:val="20"/>
      </w:rPr>
    </w:pPr>
    <w:r w:rsidRPr="00B76FD3">
      <w:rPr>
        <w:rFonts w:ascii="BIZ UDPゴシック" w:eastAsia="BIZ UDPゴシック" w:hAnsi="BIZ UDPゴシック" w:hint="eastAsia"/>
        <w:sz w:val="20"/>
        <w:szCs w:val="20"/>
      </w:rPr>
      <w:t>※</w:t>
    </w:r>
    <w:r>
      <w:rPr>
        <w:rFonts w:ascii="BIZ UDPゴシック" w:eastAsia="BIZ UDPゴシック" w:hAnsi="BIZ UDPゴシック" w:hint="eastAsia"/>
        <w:sz w:val="20"/>
        <w:szCs w:val="20"/>
      </w:rPr>
      <w:t>一般のランナー</w:t>
    </w:r>
    <w:r w:rsidR="002936FF">
      <w:rPr>
        <w:rFonts w:ascii="BIZ UDPゴシック" w:eastAsia="BIZ UDPゴシック" w:hAnsi="BIZ UDPゴシック" w:hint="eastAsia"/>
        <w:sz w:val="20"/>
        <w:szCs w:val="20"/>
      </w:rPr>
      <w:t>や市民に</w:t>
    </w:r>
    <w:r>
      <w:rPr>
        <w:rFonts w:ascii="BIZ UDPゴシック" w:eastAsia="BIZ UDPゴシック" w:hAnsi="BIZ UDPゴシック" w:hint="eastAsia"/>
        <w:sz w:val="20"/>
        <w:szCs w:val="20"/>
      </w:rPr>
      <w:t>伝わりやす</w:t>
    </w:r>
    <w:r w:rsidR="00F17683">
      <w:rPr>
        <w:rFonts w:ascii="BIZ UDPゴシック" w:eastAsia="BIZ UDPゴシック" w:hAnsi="BIZ UDPゴシック" w:hint="eastAsia"/>
        <w:sz w:val="20"/>
        <w:szCs w:val="20"/>
      </w:rPr>
      <w:t>いよう、</w:t>
    </w:r>
    <w:r>
      <w:rPr>
        <w:rFonts w:ascii="BIZ UDPゴシック" w:eastAsia="BIZ UDPゴシック" w:hAnsi="BIZ UDPゴシック" w:hint="eastAsia"/>
        <w:sz w:val="20"/>
        <w:szCs w:val="20"/>
      </w:rPr>
      <w:t>平易な文章で作成してください。</w:t>
    </w:r>
    <w:r w:rsidR="002936FF">
      <w:rPr>
        <w:rFonts w:ascii="BIZ UDPゴシック" w:eastAsia="BIZ UDPゴシック" w:hAnsi="BIZ UDPゴシック" w:hint="eastAsia"/>
        <w:sz w:val="20"/>
        <w:szCs w:val="20"/>
      </w:rPr>
      <w:t>大会プログラムやホームページへ掲載する際の原稿作成は翌年度に別途依頼します。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55" w:rsidRDefault="00970655" w:rsidP="0072662B">
      <w:r>
        <w:separator/>
      </w:r>
    </w:p>
  </w:footnote>
  <w:footnote w:type="continuationSeparator" w:id="0">
    <w:p w:rsidR="00970655" w:rsidRDefault="00970655" w:rsidP="0072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55" w:rsidRPr="005C42B6" w:rsidRDefault="00970655" w:rsidP="005C42B6">
    <w:pPr>
      <w:pStyle w:val="a4"/>
      <w:jc w:val="right"/>
      <w:rPr>
        <w:rFonts w:ascii="BIZ UDPゴシック" w:eastAsia="BIZ UDPゴシック" w:hAnsi="BIZ UDPゴシック"/>
      </w:rPr>
    </w:pPr>
    <w:r w:rsidRPr="005C42B6">
      <w:rPr>
        <w:rFonts w:ascii="BIZ UDPゴシック" w:eastAsia="BIZ UDPゴシック" w:hAnsi="BIZ UDPゴシック"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F1" w:rsidRPr="005C42B6" w:rsidRDefault="00BB77F1" w:rsidP="005C42B6">
    <w:pPr>
      <w:pStyle w:val="a4"/>
      <w:jc w:val="right"/>
      <w:rPr>
        <w:rFonts w:ascii="BIZ UDPゴシック" w:eastAsia="BIZ UDPゴシック" w:hAnsi="BIZ UDPゴシック"/>
      </w:rPr>
    </w:pPr>
    <w:r w:rsidRPr="005C42B6">
      <w:rPr>
        <w:rFonts w:ascii="BIZ UDPゴシック" w:eastAsia="BIZ UDPゴシック" w:hAnsi="BIZ UDPゴシック" w:hint="eastAsia"/>
      </w:rPr>
      <w:t>様式</w:t>
    </w:r>
    <w:r w:rsidR="00AA4ED0">
      <w:rPr>
        <w:rFonts w:ascii="BIZ UDPゴシック" w:eastAsia="BIZ UDPゴシック" w:hAnsi="BIZ UDP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6D75"/>
    <w:multiLevelType w:val="hybridMultilevel"/>
    <w:tmpl w:val="7512A5D4"/>
    <w:lvl w:ilvl="0" w:tplc="0E38FCF8">
      <w:start w:val="1"/>
      <w:numFmt w:val="decimal"/>
      <w:suff w:val="nothing"/>
      <w:lvlText w:val="(%1)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D8A3BAD"/>
    <w:multiLevelType w:val="hybridMultilevel"/>
    <w:tmpl w:val="81DC4D92"/>
    <w:lvl w:ilvl="0" w:tplc="063EB5A2">
      <w:start w:val="1"/>
      <w:numFmt w:val="bullet"/>
      <w:suff w:val="space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F6E13A5"/>
    <w:multiLevelType w:val="hybridMultilevel"/>
    <w:tmpl w:val="8B223CC0"/>
    <w:lvl w:ilvl="0" w:tplc="5C3605FE">
      <w:start w:val="1"/>
      <w:numFmt w:val="decimalFullWidth"/>
      <w:lvlText w:val="%1　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66F7F"/>
    <w:multiLevelType w:val="hybridMultilevel"/>
    <w:tmpl w:val="00CE4582"/>
    <w:lvl w:ilvl="0" w:tplc="1252474C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="BIZ UDPゴシック" w:eastAsia="BIZ UDPゴシック" w:hAnsi="BIZ UDPゴシック" w:hint="eastAsia"/>
        <w:shd w:val="pct15" w:color="auto" w:fill="FFFFFF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70D9F"/>
    <w:multiLevelType w:val="hybridMultilevel"/>
    <w:tmpl w:val="19564D36"/>
    <w:lvl w:ilvl="0" w:tplc="B38484C6">
      <w:start w:val="2"/>
      <w:numFmt w:val="bullet"/>
      <w:lvlText w:val="・"/>
      <w:lvlJc w:val="left"/>
      <w:pPr>
        <w:ind w:left="1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2" w:hanging="420"/>
      </w:pPr>
      <w:rPr>
        <w:rFonts w:ascii="Wingdings" w:hAnsi="Wingdings" w:hint="default"/>
      </w:rPr>
    </w:lvl>
  </w:abstractNum>
  <w:abstractNum w:abstractNumId="5" w15:restartNumberingAfterBreak="0">
    <w:nsid w:val="7B7D4DAB"/>
    <w:multiLevelType w:val="hybridMultilevel"/>
    <w:tmpl w:val="95C29E08"/>
    <w:lvl w:ilvl="0" w:tplc="10C4768E">
      <w:start w:val="1"/>
      <w:numFmt w:val="decimal"/>
      <w:suff w:val="space"/>
      <w:lvlText w:val="(%1) "/>
      <w:lvlJc w:val="left"/>
      <w:pPr>
        <w:ind w:left="420" w:hanging="420"/>
      </w:pPr>
      <w:rPr>
        <w:rFonts w:ascii="BIZ UDPゴシック" w:eastAsia="BIZ UDPゴシック" w:hAnsi="BIZ UDP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58"/>
    <w:rsid w:val="00011FC7"/>
    <w:rsid w:val="00013438"/>
    <w:rsid w:val="00024F7E"/>
    <w:rsid w:val="000449E6"/>
    <w:rsid w:val="00054D0F"/>
    <w:rsid w:val="000740A6"/>
    <w:rsid w:val="000974E0"/>
    <w:rsid w:val="000C1A3B"/>
    <w:rsid w:val="000C498C"/>
    <w:rsid w:val="000D6F5F"/>
    <w:rsid w:val="000F0F75"/>
    <w:rsid w:val="001153BB"/>
    <w:rsid w:val="00133013"/>
    <w:rsid w:val="00133602"/>
    <w:rsid w:val="00147DA2"/>
    <w:rsid w:val="001A2553"/>
    <w:rsid w:val="001C212C"/>
    <w:rsid w:val="001D7241"/>
    <w:rsid w:val="0021544F"/>
    <w:rsid w:val="00225DFC"/>
    <w:rsid w:val="002271F4"/>
    <w:rsid w:val="0024345E"/>
    <w:rsid w:val="002845FC"/>
    <w:rsid w:val="0029310B"/>
    <w:rsid w:val="002936FF"/>
    <w:rsid w:val="002C510D"/>
    <w:rsid w:val="002D17A4"/>
    <w:rsid w:val="002E4BA9"/>
    <w:rsid w:val="00304111"/>
    <w:rsid w:val="0031427D"/>
    <w:rsid w:val="0032331E"/>
    <w:rsid w:val="0034683D"/>
    <w:rsid w:val="00356851"/>
    <w:rsid w:val="00357394"/>
    <w:rsid w:val="00361454"/>
    <w:rsid w:val="003632FE"/>
    <w:rsid w:val="00366EDE"/>
    <w:rsid w:val="00367267"/>
    <w:rsid w:val="003740AE"/>
    <w:rsid w:val="003A7157"/>
    <w:rsid w:val="003B1963"/>
    <w:rsid w:val="003B3E50"/>
    <w:rsid w:val="003D055D"/>
    <w:rsid w:val="003D4C88"/>
    <w:rsid w:val="003E1D4B"/>
    <w:rsid w:val="003E58B1"/>
    <w:rsid w:val="00406D55"/>
    <w:rsid w:val="00407F80"/>
    <w:rsid w:val="00416448"/>
    <w:rsid w:val="00441EE1"/>
    <w:rsid w:val="0047146E"/>
    <w:rsid w:val="00482F2D"/>
    <w:rsid w:val="004B7EC7"/>
    <w:rsid w:val="004D11E4"/>
    <w:rsid w:val="004E4C98"/>
    <w:rsid w:val="004F7E96"/>
    <w:rsid w:val="00504895"/>
    <w:rsid w:val="00511C55"/>
    <w:rsid w:val="00525098"/>
    <w:rsid w:val="005513DD"/>
    <w:rsid w:val="00551E71"/>
    <w:rsid w:val="00570E95"/>
    <w:rsid w:val="00576E87"/>
    <w:rsid w:val="00585CB0"/>
    <w:rsid w:val="005A5769"/>
    <w:rsid w:val="005B0860"/>
    <w:rsid w:val="005B487E"/>
    <w:rsid w:val="005B732C"/>
    <w:rsid w:val="005C42B6"/>
    <w:rsid w:val="005C6649"/>
    <w:rsid w:val="005D5A90"/>
    <w:rsid w:val="005F1CA0"/>
    <w:rsid w:val="00613AD9"/>
    <w:rsid w:val="006638C2"/>
    <w:rsid w:val="00680FBE"/>
    <w:rsid w:val="00681CEB"/>
    <w:rsid w:val="006E7045"/>
    <w:rsid w:val="006F1A1A"/>
    <w:rsid w:val="006F3BB5"/>
    <w:rsid w:val="0072662B"/>
    <w:rsid w:val="0072701D"/>
    <w:rsid w:val="00735510"/>
    <w:rsid w:val="00737569"/>
    <w:rsid w:val="00762ACE"/>
    <w:rsid w:val="00767C99"/>
    <w:rsid w:val="00787F26"/>
    <w:rsid w:val="00797352"/>
    <w:rsid w:val="007A263F"/>
    <w:rsid w:val="007B1A50"/>
    <w:rsid w:val="007B53F9"/>
    <w:rsid w:val="007C1B8D"/>
    <w:rsid w:val="007D7F06"/>
    <w:rsid w:val="007E4C67"/>
    <w:rsid w:val="007F2425"/>
    <w:rsid w:val="007F4E16"/>
    <w:rsid w:val="00825AA0"/>
    <w:rsid w:val="00837173"/>
    <w:rsid w:val="00870782"/>
    <w:rsid w:val="00881EB5"/>
    <w:rsid w:val="0089268C"/>
    <w:rsid w:val="008A248B"/>
    <w:rsid w:val="008A5659"/>
    <w:rsid w:val="008A6C01"/>
    <w:rsid w:val="008B2CF5"/>
    <w:rsid w:val="008C26BC"/>
    <w:rsid w:val="008C2BDD"/>
    <w:rsid w:val="008C4534"/>
    <w:rsid w:val="00901611"/>
    <w:rsid w:val="00924F14"/>
    <w:rsid w:val="00932647"/>
    <w:rsid w:val="009541DF"/>
    <w:rsid w:val="0095494A"/>
    <w:rsid w:val="00970655"/>
    <w:rsid w:val="00982BA1"/>
    <w:rsid w:val="00986772"/>
    <w:rsid w:val="009A2647"/>
    <w:rsid w:val="009C3F18"/>
    <w:rsid w:val="009C5BB2"/>
    <w:rsid w:val="009D75D4"/>
    <w:rsid w:val="009E4D5B"/>
    <w:rsid w:val="00A05C1F"/>
    <w:rsid w:val="00A23D3D"/>
    <w:rsid w:val="00A32AD8"/>
    <w:rsid w:val="00A33931"/>
    <w:rsid w:val="00A54D00"/>
    <w:rsid w:val="00A713D7"/>
    <w:rsid w:val="00A9511E"/>
    <w:rsid w:val="00A974EC"/>
    <w:rsid w:val="00AA0436"/>
    <w:rsid w:val="00AA4ED0"/>
    <w:rsid w:val="00AC0CE2"/>
    <w:rsid w:val="00AC3DFC"/>
    <w:rsid w:val="00AD1462"/>
    <w:rsid w:val="00AD58CF"/>
    <w:rsid w:val="00AD6CD7"/>
    <w:rsid w:val="00AE7FF2"/>
    <w:rsid w:val="00AF68AF"/>
    <w:rsid w:val="00B00B10"/>
    <w:rsid w:val="00B15A1B"/>
    <w:rsid w:val="00B264DD"/>
    <w:rsid w:val="00B30C33"/>
    <w:rsid w:val="00B51BC9"/>
    <w:rsid w:val="00B748F0"/>
    <w:rsid w:val="00B76FD3"/>
    <w:rsid w:val="00B77C0E"/>
    <w:rsid w:val="00B96425"/>
    <w:rsid w:val="00BB77F1"/>
    <w:rsid w:val="00BE0B36"/>
    <w:rsid w:val="00BF5EB3"/>
    <w:rsid w:val="00C10E45"/>
    <w:rsid w:val="00C179FC"/>
    <w:rsid w:val="00C2089D"/>
    <w:rsid w:val="00C211BA"/>
    <w:rsid w:val="00C21373"/>
    <w:rsid w:val="00C24F2C"/>
    <w:rsid w:val="00C475D9"/>
    <w:rsid w:val="00C71F30"/>
    <w:rsid w:val="00C772F1"/>
    <w:rsid w:val="00C83754"/>
    <w:rsid w:val="00C85FEC"/>
    <w:rsid w:val="00CA31B8"/>
    <w:rsid w:val="00CB445D"/>
    <w:rsid w:val="00CB67FB"/>
    <w:rsid w:val="00CC42A5"/>
    <w:rsid w:val="00CD019E"/>
    <w:rsid w:val="00CE2528"/>
    <w:rsid w:val="00D13C33"/>
    <w:rsid w:val="00D23ED7"/>
    <w:rsid w:val="00D33B58"/>
    <w:rsid w:val="00D35AC0"/>
    <w:rsid w:val="00D40C43"/>
    <w:rsid w:val="00D554BE"/>
    <w:rsid w:val="00D5594B"/>
    <w:rsid w:val="00D80D9B"/>
    <w:rsid w:val="00DC35AD"/>
    <w:rsid w:val="00DD04B6"/>
    <w:rsid w:val="00DE67C2"/>
    <w:rsid w:val="00E02047"/>
    <w:rsid w:val="00E054EF"/>
    <w:rsid w:val="00E50DF1"/>
    <w:rsid w:val="00E51004"/>
    <w:rsid w:val="00E65C93"/>
    <w:rsid w:val="00E9201E"/>
    <w:rsid w:val="00E9393A"/>
    <w:rsid w:val="00EA1A44"/>
    <w:rsid w:val="00EA75C5"/>
    <w:rsid w:val="00EA798B"/>
    <w:rsid w:val="00EB0B66"/>
    <w:rsid w:val="00EB1DEE"/>
    <w:rsid w:val="00EB5F8F"/>
    <w:rsid w:val="00EF1679"/>
    <w:rsid w:val="00F00518"/>
    <w:rsid w:val="00F00981"/>
    <w:rsid w:val="00F02542"/>
    <w:rsid w:val="00F17683"/>
    <w:rsid w:val="00F43FF4"/>
    <w:rsid w:val="00F57C34"/>
    <w:rsid w:val="00F7654F"/>
    <w:rsid w:val="00F852D8"/>
    <w:rsid w:val="00FB5ACE"/>
    <w:rsid w:val="00FC34CC"/>
    <w:rsid w:val="00FF2DC0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EBF0A4"/>
  <w15:chartTrackingRefBased/>
  <w15:docId w15:val="{5D7F0D70-FD78-4C07-9CAF-3C8617AB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62B"/>
  </w:style>
  <w:style w:type="paragraph" w:styleId="a6">
    <w:name w:val="footer"/>
    <w:basedOn w:val="a"/>
    <w:link w:val="a7"/>
    <w:uiPriority w:val="99"/>
    <w:unhideWhenUsed/>
    <w:rsid w:val="00726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62B"/>
  </w:style>
  <w:style w:type="paragraph" w:styleId="a8">
    <w:name w:val="List Paragraph"/>
    <w:basedOn w:val="a"/>
    <w:uiPriority w:val="34"/>
    <w:qFormat/>
    <w:rsid w:val="00C213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01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1C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1C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1CE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1C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1CEB"/>
    <w:rPr>
      <w:b/>
      <w:bCs/>
    </w:rPr>
  </w:style>
  <w:style w:type="paragraph" w:styleId="af0">
    <w:name w:val="Revision"/>
    <w:hidden/>
    <w:uiPriority w:val="99"/>
    <w:semiHidden/>
    <w:rsid w:val="0068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95AC-8976-40CB-B219-81D2A221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65879672.dotm</Template>
  <TotalTime>3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竹前 亘</dc:creator>
  <cp:keywords/>
  <dc:description/>
  <cp:lastModifiedBy>光田 大悟</cp:lastModifiedBy>
  <cp:revision>3</cp:revision>
  <cp:lastPrinted>2025-04-30T11:17:00Z</cp:lastPrinted>
  <dcterms:created xsi:type="dcterms:W3CDTF">2025-06-02T06:55:00Z</dcterms:created>
  <dcterms:modified xsi:type="dcterms:W3CDTF">2025-06-02T07:31:00Z</dcterms:modified>
</cp:coreProperties>
</file>