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577" w:rsidRPr="00B76FD3" w:rsidRDefault="000D5577" w:rsidP="000D5577">
      <w:pPr>
        <w:jc w:val="center"/>
        <w:rPr>
          <w:rFonts w:ascii="BIZ UDPゴシック" w:eastAsia="BIZ UDPゴシック" w:hAnsi="BIZ UDPゴシック"/>
          <w:sz w:val="28"/>
        </w:rPr>
      </w:pPr>
      <w:r w:rsidRPr="00B76FD3">
        <w:rPr>
          <w:rFonts w:ascii="BIZ UDPゴシック" w:eastAsia="BIZ UDPゴシック" w:hAnsi="BIZ UDPゴシック" w:hint="eastAsia"/>
          <w:sz w:val="28"/>
        </w:rPr>
        <w:t>「マラソンを科学する」支援事業　事業計画書</w:t>
      </w:r>
    </w:p>
    <w:p w:rsidR="000D5577" w:rsidRPr="00444E76" w:rsidRDefault="000D5577" w:rsidP="000D5577">
      <w:pPr>
        <w:rPr>
          <w:rFonts w:ascii="BIZ UDPゴシック" w:eastAsia="BIZ UDPゴシック" w:hAnsi="BIZ UDPゴシック"/>
        </w:rPr>
      </w:pPr>
    </w:p>
    <w:p w:rsidR="000D5577" w:rsidRPr="00444E76" w:rsidRDefault="000D5577" w:rsidP="000D5577">
      <w:pPr>
        <w:rPr>
          <w:rFonts w:ascii="BIZ UDPゴシック" w:eastAsia="BIZ UDPゴシック" w:hAnsi="BIZ UDPゴシック"/>
        </w:rPr>
      </w:pPr>
      <w:r w:rsidRPr="00444E76">
        <w:rPr>
          <w:rFonts w:ascii="BIZ UDPゴシック" w:eastAsia="BIZ UDPゴシック" w:hAnsi="BIZ UDPゴシック" w:hint="eastAsia"/>
        </w:rPr>
        <w:t>１　申請者</w:t>
      </w:r>
      <w:bookmarkStart w:id="0" w:name="_GoBack"/>
      <w:bookmarkEnd w:id="0"/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"/>
        <w:gridCol w:w="1615"/>
        <w:gridCol w:w="1278"/>
        <w:gridCol w:w="4814"/>
      </w:tblGrid>
      <w:tr w:rsidR="000D5577" w:rsidRPr="00444E76" w:rsidTr="006028DA">
        <w:trPr>
          <w:trHeight w:val="850"/>
        </w:trPr>
        <w:tc>
          <w:tcPr>
            <w:tcW w:w="2249" w:type="dxa"/>
            <w:gridSpan w:val="2"/>
            <w:shd w:val="clear" w:color="auto" w:fill="D9D9D9" w:themeFill="background1" w:themeFillShade="D9"/>
            <w:vAlign w:val="center"/>
          </w:tcPr>
          <w:p w:rsidR="000D5577" w:rsidRPr="00444E76" w:rsidRDefault="000D5577" w:rsidP="006028DA">
            <w:pPr>
              <w:jc w:val="center"/>
              <w:rPr>
                <w:rFonts w:ascii="BIZ UDPゴシック" w:eastAsia="BIZ UDPゴシック" w:hAnsi="BIZ UDPゴシック"/>
              </w:rPr>
            </w:pPr>
            <w:r w:rsidRPr="00444E76">
              <w:rPr>
                <w:rFonts w:ascii="BIZ UDPゴシック" w:eastAsia="BIZ UDPゴシック" w:hAnsi="BIZ UDPゴシック" w:hint="eastAsia"/>
              </w:rPr>
              <w:t>社名・団体名</w:t>
            </w:r>
          </w:p>
        </w:tc>
        <w:tc>
          <w:tcPr>
            <w:tcW w:w="6390" w:type="dxa"/>
            <w:gridSpan w:val="2"/>
            <w:vAlign w:val="center"/>
          </w:tcPr>
          <w:p w:rsidR="000D5577" w:rsidRPr="00444E76" w:rsidRDefault="000D5577" w:rsidP="006028D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D5577" w:rsidRPr="00444E76" w:rsidTr="006028DA">
        <w:trPr>
          <w:trHeight w:val="850"/>
        </w:trPr>
        <w:tc>
          <w:tcPr>
            <w:tcW w:w="2249" w:type="dxa"/>
            <w:gridSpan w:val="2"/>
            <w:shd w:val="clear" w:color="auto" w:fill="D9D9D9" w:themeFill="background1" w:themeFillShade="D9"/>
            <w:vAlign w:val="center"/>
          </w:tcPr>
          <w:p w:rsidR="000D5577" w:rsidRPr="00444E76" w:rsidRDefault="000D5577" w:rsidP="006028DA">
            <w:pPr>
              <w:jc w:val="center"/>
              <w:rPr>
                <w:rFonts w:ascii="BIZ UDPゴシック" w:eastAsia="BIZ UDPゴシック" w:hAnsi="BIZ UDPゴシック"/>
              </w:rPr>
            </w:pPr>
            <w:r w:rsidRPr="00444E76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6390" w:type="dxa"/>
            <w:gridSpan w:val="2"/>
            <w:vAlign w:val="center"/>
          </w:tcPr>
          <w:p w:rsidR="000D5577" w:rsidRPr="00444E76" w:rsidRDefault="000D5577" w:rsidP="006028D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D5577" w:rsidRPr="00444E76" w:rsidTr="006028DA">
        <w:trPr>
          <w:trHeight w:val="496"/>
        </w:trPr>
        <w:tc>
          <w:tcPr>
            <w:tcW w:w="224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D5577" w:rsidRPr="00444E76" w:rsidRDefault="000D5577" w:rsidP="006028DA">
            <w:pPr>
              <w:jc w:val="center"/>
              <w:rPr>
                <w:rFonts w:ascii="BIZ UDPゴシック" w:eastAsia="BIZ UDPゴシック" w:hAnsi="BIZ UDPゴシック"/>
              </w:rPr>
            </w:pPr>
            <w:r w:rsidRPr="00444E76">
              <w:rPr>
                <w:rFonts w:ascii="BIZ UDPゴシック" w:eastAsia="BIZ UDPゴシック" w:hAnsi="BIZ UDPゴシック" w:hint="eastAsia"/>
                <w:kern w:val="0"/>
              </w:rPr>
              <w:t>連絡先</w:t>
            </w:r>
          </w:p>
        </w:tc>
        <w:tc>
          <w:tcPr>
            <w:tcW w:w="1294" w:type="dxa"/>
            <w:tcBorders>
              <w:right w:val="nil"/>
            </w:tcBorders>
            <w:vAlign w:val="center"/>
          </w:tcPr>
          <w:p w:rsidR="000D5577" w:rsidRPr="00444E76" w:rsidRDefault="000D5577" w:rsidP="006028D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TEL </w:t>
            </w:r>
            <w:r w:rsidRPr="00444E76">
              <w:rPr>
                <w:rFonts w:ascii="BIZ UDPゴシック" w:eastAsia="BIZ UDPゴシック" w:hAnsi="BIZ UDPゴシック" w:hint="eastAsia"/>
              </w:rPr>
              <w:t>：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</w:p>
        </w:tc>
        <w:tc>
          <w:tcPr>
            <w:tcW w:w="5096" w:type="dxa"/>
            <w:tcBorders>
              <w:left w:val="nil"/>
            </w:tcBorders>
            <w:vAlign w:val="center"/>
          </w:tcPr>
          <w:p w:rsidR="000D5577" w:rsidRPr="00444E76" w:rsidRDefault="000D5577" w:rsidP="006028D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D5577" w:rsidRPr="00444E76" w:rsidTr="006028DA">
        <w:trPr>
          <w:trHeight w:val="495"/>
        </w:trPr>
        <w:tc>
          <w:tcPr>
            <w:tcW w:w="2249" w:type="dxa"/>
            <w:gridSpan w:val="2"/>
            <w:vMerge/>
            <w:shd w:val="clear" w:color="auto" w:fill="D9D9D9" w:themeFill="background1" w:themeFillShade="D9"/>
            <w:vAlign w:val="center"/>
          </w:tcPr>
          <w:p w:rsidR="000D5577" w:rsidRPr="00444E76" w:rsidRDefault="000D5577" w:rsidP="006028DA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294" w:type="dxa"/>
            <w:tcBorders>
              <w:right w:val="nil"/>
            </w:tcBorders>
            <w:vAlign w:val="center"/>
          </w:tcPr>
          <w:p w:rsidR="000D5577" w:rsidRDefault="000D5577" w:rsidP="006028DA">
            <w:pPr>
              <w:rPr>
                <w:rFonts w:ascii="BIZ UDPゴシック" w:eastAsia="BIZ UDPゴシック" w:hAnsi="BIZ UDPゴシック"/>
              </w:rPr>
            </w:pPr>
            <w:r w:rsidRPr="00444E76">
              <w:rPr>
                <w:rFonts w:ascii="BIZ UDPゴシック" w:eastAsia="BIZ UDPゴシック" w:hAnsi="BIZ UDPゴシック" w:hint="eastAsia"/>
              </w:rPr>
              <w:t>E-mail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444E76">
              <w:rPr>
                <w:rFonts w:ascii="BIZ UDPゴシック" w:eastAsia="BIZ UDPゴシック" w:hAnsi="BIZ UDPゴシック" w:hint="eastAsia"/>
              </w:rPr>
              <w:t>：</w:t>
            </w:r>
          </w:p>
        </w:tc>
        <w:tc>
          <w:tcPr>
            <w:tcW w:w="5096" w:type="dxa"/>
            <w:tcBorders>
              <w:left w:val="nil"/>
            </w:tcBorders>
            <w:vAlign w:val="center"/>
          </w:tcPr>
          <w:p w:rsidR="000D5577" w:rsidRPr="00444E76" w:rsidRDefault="000D5577" w:rsidP="006028D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D5577" w:rsidRPr="00444E76" w:rsidTr="006028DA">
        <w:trPr>
          <w:cantSplit/>
          <w:trHeight w:val="850"/>
        </w:trPr>
        <w:tc>
          <w:tcPr>
            <w:tcW w:w="57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D5577" w:rsidRPr="00444E76" w:rsidRDefault="000D5577" w:rsidP="006028DA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444E76">
              <w:rPr>
                <w:rFonts w:ascii="BIZ UDPゴシック" w:eastAsia="BIZ UDPゴシック" w:hAnsi="BIZ UDPゴシック" w:hint="eastAsia"/>
              </w:rPr>
              <w:t>共同事業者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0D5577" w:rsidRPr="00444E76" w:rsidRDefault="000D5577" w:rsidP="006028DA">
            <w:pPr>
              <w:jc w:val="center"/>
              <w:rPr>
                <w:rFonts w:ascii="BIZ UDPゴシック" w:eastAsia="BIZ UDPゴシック" w:hAnsi="BIZ UDPゴシック"/>
              </w:rPr>
            </w:pPr>
            <w:r w:rsidRPr="00444E76">
              <w:rPr>
                <w:rFonts w:ascii="BIZ UDPゴシック" w:eastAsia="BIZ UDPゴシック" w:hAnsi="BIZ UDPゴシック" w:hint="eastAsia"/>
              </w:rPr>
              <w:t>社名・団体名</w:t>
            </w:r>
          </w:p>
        </w:tc>
        <w:tc>
          <w:tcPr>
            <w:tcW w:w="6390" w:type="dxa"/>
            <w:gridSpan w:val="2"/>
            <w:vAlign w:val="center"/>
          </w:tcPr>
          <w:p w:rsidR="000D5577" w:rsidRPr="00444E76" w:rsidRDefault="000D5577" w:rsidP="006028D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D5577" w:rsidRPr="00444E76" w:rsidTr="006028DA">
        <w:trPr>
          <w:trHeight w:val="850"/>
        </w:trPr>
        <w:tc>
          <w:tcPr>
            <w:tcW w:w="577" w:type="dxa"/>
            <w:vMerge/>
            <w:shd w:val="clear" w:color="auto" w:fill="D9D9D9" w:themeFill="background1" w:themeFillShade="D9"/>
            <w:vAlign w:val="center"/>
          </w:tcPr>
          <w:p w:rsidR="000D5577" w:rsidRPr="00444E76" w:rsidRDefault="000D5577" w:rsidP="006028D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0D5577" w:rsidRPr="00444E76" w:rsidRDefault="000D5577" w:rsidP="006028DA">
            <w:pPr>
              <w:jc w:val="center"/>
              <w:rPr>
                <w:rFonts w:ascii="BIZ UDPゴシック" w:eastAsia="BIZ UDPゴシック" w:hAnsi="BIZ UDPゴシック"/>
              </w:rPr>
            </w:pPr>
            <w:r w:rsidRPr="00444E76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6390" w:type="dxa"/>
            <w:gridSpan w:val="2"/>
            <w:vAlign w:val="center"/>
          </w:tcPr>
          <w:p w:rsidR="000D5577" w:rsidRPr="00444E76" w:rsidRDefault="000D5577" w:rsidP="006028D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0D5577" w:rsidRDefault="000D5577" w:rsidP="000D5577">
      <w:pPr>
        <w:rPr>
          <w:rFonts w:ascii="BIZ UDPゴシック" w:eastAsia="BIZ UDPゴシック" w:hAnsi="BIZ UDPゴシック"/>
        </w:rPr>
      </w:pPr>
    </w:p>
    <w:p w:rsidR="000D5577" w:rsidRPr="00444E76" w:rsidRDefault="000D5577" w:rsidP="000D5577">
      <w:pPr>
        <w:rPr>
          <w:rFonts w:ascii="BIZ UDPゴシック" w:eastAsia="BIZ UDPゴシック" w:hAnsi="BIZ UDPゴシック"/>
        </w:rPr>
      </w:pPr>
      <w:r w:rsidRPr="00444E76">
        <w:rPr>
          <w:rFonts w:ascii="BIZ UDPゴシック" w:eastAsia="BIZ UDPゴシック" w:hAnsi="BIZ UDPゴシック" w:hint="eastAsia"/>
        </w:rPr>
        <w:t>２　実施事業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9"/>
        <w:gridCol w:w="1578"/>
        <w:gridCol w:w="2835"/>
        <w:gridCol w:w="142"/>
        <w:gridCol w:w="1835"/>
        <w:gridCol w:w="7"/>
      </w:tblGrid>
      <w:tr w:rsidR="000D5577" w:rsidRPr="00444E76" w:rsidTr="006028DA">
        <w:trPr>
          <w:trHeight w:val="850"/>
        </w:trPr>
        <w:tc>
          <w:tcPr>
            <w:tcW w:w="2249" w:type="dxa"/>
            <w:shd w:val="clear" w:color="auto" w:fill="D9D9D9" w:themeFill="background1" w:themeFillShade="D9"/>
            <w:vAlign w:val="center"/>
          </w:tcPr>
          <w:p w:rsidR="000D5577" w:rsidRPr="00444E76" w:rsidRDefault="000D5577" w:rsidP="006028DA">
            <w:pPr>
              <w:jc w:val="center"/>
              <w:rPr>
                <w:rFonts w:ascii="BIZ UDPゴシック" w:eastAsia="BIZ UDPゴシック" w:hAnsi="BIZ UDPゴシック"/>
              </w:rPr>
            </w:pPr>
            <w:r w:rsidRPr="00444E76">
              <w:rPr>
                <w:rFonts w:ascii="BIZ UDPゴシック" w:eastAsia="BIZ UDPゴシック" w:hAnsi="BIZ UDPゴシック" w:hint="eastAsia"/>
              </w:rPr>
              <w:t>事業名</w:t>
            </w:r>
          </w:p>
        </w:tc>
        <w:tc>
          <w:tcPr>
            <w:tcW w:w="4413" w:type="dxa"/>
            <w:gridSpan w:val="2"/>
            <w:tcBorders>
              <w:right w:val="nil"/>
            </w:tcBorders>
            <w:vAlign w:val="center"/>
          </w:tcPr>
          <w:p w:rsidR="000D5577" w:rsidRPr="00444E76" w:rsidRDefault="000D5577" w:rsidP="006028D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gridSpan w:val="3"/>
            <w:tcBorders>
              <w:left w:val="nil"/>
            </w:tcBorders>
            <w:vAlign w:val="center"/>
          </w:tcPr>
          <w:p w:rsidR="000D5577" w:rsidRPr="00444E76" w:rsidRDefault="000D5577" w:rsidP="006028DA">
            <w:pPr>
              <w:rPr>
                <w:rFonts w:ascii="BIZ UDPゴシック" w:eastAsia="BIZ UDPゴシック" w:hAnsi="BIZ UDPゴシック"/>
              </w:rPr>
            </w:pPr>
            <w:r w:rsidRPr="00444E76">
              <w:rPr>
                <w:rFonts w:ascii="BIZ UDPゴシック" w:eastAsia="BIZ UDPゴシック" w:hAnsi="BIZ UDPゴシック" w:hint="eastAsia"/>
              </w:rPr>
              <w:t>を科学する</w:t>
            </w:r>
          </w:p>
        </w:tc>
      </w:tr>
      <w:tr w:rsidR="000D5577" w:rsidRPr="00444E76" w:rsidTr="006028DA">
        <w:trPr>
          <w:gridAfter w:val="1"/>
          <w:wAfter w:w="7" w:type="dxa"/>
          <w:trHeight w:val="2268"/>
        </w:trPr>
        <w:tc>
          <w:tcPr>
            <w:tcW w:w="2249" w:type="dxa"/>
            <w:shd w:val="clear" w:color="auto" w:fill="D9D9D9" w:themeFill="background1" w:themeFillShade="D9"/>
            <w:vAlign w:val="center"/>
          </w:tcPr>
          <w:p w:rsidR="000D5577" w:rsidRPr="00444E76" w:rsidRDefault="000D5577" w:rsidP="006028D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内容</w:t>
            </w:r>
          </w:p>
        </w:tc>
        <w:tc>
          <w:tcPr>
            <w:tcW w:w="6390" w:type="dxa"/>
            <w:gridSpan w:val="4"/>
            <w:vAlign w:val="center"/>
          </w:tcPr>
          <w:p w:rsidR="000D5577" w:rsidRPr="00444E76" w:rsidRDefault="000D5577" w:rsidP="006028D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D5577" w:rsidRPr="00444E76" w:rsidTr="006028DA">
        <w:trPr>
          <w:gridAfter w:val="1"/>
          <w:wAfter w:w="7" w:type="dxa"/>
          <w:trHeight w:val="2268"/>
        </w:trPr>
        <w:tc>
          <w:tcPr>
            <w:tcW w:w="2249" w:type="dxa"/>
            <w:shd w:val="clear" w:color="auto" w:fill="D9D9D9" w:themeFill="background1" w:themeFillShade="D9"/>
            <w:vAlign w:val="center"/>
          </w:tcPr>
          <w:p w:rsidR="000D5577" w:rsidRPr="00444E76" w:rsidRDefault="000D5577" w:rsidP="006028DA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スケジュール</w:t>
            </w:r>
          </w:p>
        </w:tc>
        <w:tc>
          <w:tcPr>
            <w:tcW w:w="6390" w:type="dxa"/>
            <w:gridSpan w:val="4"/>
            <w:vAlign w:val="center"/>
          </w:tcPr>
          <w:p w:rsidR="000D5577" w:rsidRPr="00444E76" w:rsidRDefault="000D5577" w:rsidP="006028D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D5577" w:rsidRPr="00444E76" w:rsidTr="006028DA">
        <w:trPr>
          <w:gridAfter w:val="1"/>
          <w:wAfter w:w="7" w:type="dxa"/>
          <w:trHeight w:val="2268"/>
        </w:trPr>
        <w:tc>
          <w:tcPr>
            <w:tcW w:w="2249" w:type="dxa"/>
            <w:shd w:val="clear" w:color="auto" w:fill="D9D9D9" w:themeFill="background1" w:themeFillShade="D9"/>
            <w:vAlign w:val="center"/>
          </w:tcPr>
          <w:p w:rsidR="000D5577" w:rsidRDefault="000D5577" w:rsidP="006028DA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lastRenderedPageBreak/>
              <w:t>予算計画</w:t>
            </w:r>
          </w:p>
        </w:tc>
        <w:tc>
          <w:tcPr>
            <w:tcW w:w="6390" w:type="dxa"/>
            <w:gridSpan w:val="4"/>
            <w:tcBorders>
              <w:bottom w:val="single" w:sz="4" w:space="0" w:color="000000"/>
            </w:tcBorders>
            <w:vAlign w:val="center"/>
          </w:tcPr>
          <w:p w:rsidR="000D5577" w:rsidRPr="00444E76" w:rsidRDefault="000D5577" w:rsidP="006028D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D5577" w:rsidRPr="00444E76" w:rsidTr="006028DA">
        <w:trPr>
          <w:trHeight w:val="567"/>
        </w:trPr>
        <w:tc>
          <w:tcPr>
            <w:tcW w:w="2249" w:type="dxa"/>
            <w:shd w:val="clear" w:color="auto" w:fill="D9D9D9" w:themeFill="background1" w:themeFillShade="D9"/>
            <w:vAlign w:val="center"/>
          </w:tcPr>
          <w:p w:rsidR="000D5577" w:rsidRDefault="000D5577" w:rsidP="006028D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支援必要額</w:t>
            </w:r>
          </w:p>
          <w:p w:rsidR="000D5577" w:rsidRPr="00787F26" w:rsidRDefault="000D5577" w:rsidP="006028D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87F26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（上限２０万円）</w:t>
            </w:r>
          </w:p>
        </w:tc>
        <w:tc>
          <w:tcPr>
            <w:tcW w:w="4413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:rsidR="000D5577" w:rsidRPr="00444E76" w:rsidRDefault="000D5577" w:rsidP="006028D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:rsidR="000D5577" w:rsidRPr="00444E76" w:rsidRDefault="000D5577" w:rsidP="006028D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0D5577" w:rsidRPr="00444E76" w:rsidTr="006028DA">
        <w:trPr>
          <w:trHeight w:val="595"/>
        </w:trPr>
        <w:tc>
          <w:tcPr>
            <w:tcW w:w="2249" w:type="dxa"/>
            <w:vMerge w:val="restart"/>
            <w:shd w:val="clear" w:color="auto" w:fill="auto"/>
            <w:vAlign w:val="center"/>
          </w:tcPr>
          <w:p w:rsidR="000D5577" w:rsidRDefault="000D5577" w:rsidP="006028D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確認事項</w:t>
            </w:r>
          </w:p>
        </w:tc>
        <w:tc>
          <w:tcPr>
            <w:tcW w:w="4555" w:type="dxa"/>
            <w:gridSpan w:val="3"/>
            <w:tcBorders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D5577" w:rsidRPr="003A7157" w:rsidRDefault="000D5577" w:rsidP="006028DA">
            <w:pPr>
              <w:ind w:left="226" w:hangingChars="113" w:hanging="226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83B44E" wp14:editId="5BA90A0C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511810</wp:posOffset>
                      </wp:positionV>
                      <wp:extent cx="914400" cy="359410"/>
                      <wp:effectExtent l="0" t="0" r="0" b="254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594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D5577" w:rsidRPr="00EA75C5" w:rsidRDefault="000D5577" w:rsidP="000D5577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EA75C5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「これから申請」「いいえ」の方は２）にご回答ください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83B4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10.1pt;margin-top:40.3pt;width:1in;height:28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" filled="f" stroked="f" strokeweight=".5pt">
                      <v:textbox>
                        <w:txbxContent>
                          <w:p w:rsidR="000D5577" w:rsidRPr="00EA75C5" w:rsidRDefault="000D5577" w:rsidP="000D5577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EA75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「これから申請」「いいえ」の方は２）にご回答ください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EF355E8" wp14:editId="5833A688">
                      <wp:simplePos x="0" y="0"/>
                      <wp:positionH relativeFrom="column">
                        <wp:posOffset>128728</wp:posOffset>
                      </wp:positionH>
                      <wp:positionV relativeFrom="paragraph">
                        <wp:posOffset>356678</wp:posOffset>
                      </wp:positionV>
                      <wp:extent cx="3721100" cy="683895"/>
                      <wp:effectExtent l="76200" t="0" r="12700" b="5905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21100" cy="683895"/>
                                <a:chOff x="0" y="0"/>
                                <a:chExt cx="3721100" cy="683895"/>
                              </a:xfrm>
                            </wpg:grpSpPr>
                            <wps:wsp>
                              <wps:cNvPr id="2" name="フリーフォーム: 図形 2"/>
                              <wps:cNvSpPr/>
                              <wps:spPr>
                                <a:xfrm>
                                  <a:off x="0" y="0"/>
                                  <a:ext cx="3721100" cy="683895"/>
                                </a:xfrm>
                                <a:custGeom>
                                  <a:avLst/>
                                  <a:gdLst>
                                    <a:gd name="connsiteX0" fmla="*/ 3572539 w 3721395"/>
                                    <a:gd name="connsiteY0" fmla="*/ 0 h 637954"/>
                                    <a:gd name="connsiteX1" fmla="*/ 3721395 w 3721395"/>
                                    <a:gd name="connsiteY1" fmla="*/ 0 h 637954"/>
                                    <a:gd name="connsiteX2" fmla="*/ 3721395 w 3721395"/>
                                    <a:gd name="connsiteY2" fmla="*/ 435935 h 637954"/>
                                    <a:gd name="connsiteX3" fmla="*/ 0 w 3721395"/>
                                    <a:gd name="connsiteY3" fmla="*/ 435935 h 637954"/>
                                    <a:gd name="connsiteX4" fmla="*/ 0 w 3721395"/>
                                    <a:gd name="connsiteY4" fmla="*/ 637954 h 63795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721395" h="637954">
                                      <a:moveTo>
                                        <a:pt x="3572539" y="0"/>
                                      </a:moveTo>
                                      <a:lnTo>
                                        <a:pt x="3721395" y="0"/>
                                      </a:lnTo>
                                      <a:lnTo>
                                        <a:pt x="3721395" y="435935"/>
                                      </a:lnTo>
                                      <a:lnTo>
                                        <a:pt x="0" y="435935"/>
                                      </a:lnTo>
                                      <a:lnTo>
                                        <a:pt x="0" y="637954"/>
                                      </a:lnTo>
                                    </a:path>
                                  </a:pathLst>
                                </a:cu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フリーフォーム: 図形 3"/>
                              <wps:cNvSpPr/>
                              <wps:spPr>
                                <a:xfrm>
                                  <a:off x="3285460" y="202019"/>
                                  <a:ext cx="424815" cy="0"/>
                                </a:xfrm>
                                <a:custGeom>
                                  <a:avLst/>
                                  <a:gdLst>
                                    <a:gd name="connsiteX0" fmla="*/ 0 w 425303"/>
                                    <a:gd name="connsiteY0" fmla="*/ 0 h 0"/>
                                    <a:gd name="connsiteX1" fmla="*/ 425303 w 425303"/>
                                    <a:gd name="connsiteY1" fmla="*/ 0 h 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425303">
                                      <a:moveTo>
                                        <a:pt x="0" y="0"/>
                                      </a:moveTo>
                                      <a:lnTo>
                                        <a:pt x="4253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75C904" id="グループ化 4" o:spid="_x0000_s1026" style="position:absolute;left:0;text-align:left;margin-left:10.15pt;margin-top:28.1pt;width:293pt;height:53.85pt;z-index:251659264" coordsize="37211,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">
                      <v:shape id="フリーフォーム: 図形 2" o:spid="_x0000_s1027" style="position:absolute;width:37211;height:6838;visibility:visible;mso-wrap-style:square;v-text-anchor:middle" coordsize="3721395,63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" path="m3572539,r148856,l3721395,435935,,435935,,637954e" filled="f" strokecolor="black [3213]" strokeweight="1.25pt">
                        <v:stroke endarrow="block" joinstyle="miter"/>
                        <v:path arrowok="t" o:connecttype="custom" o:connectlocs="3572256,0;3721100,0;3721100,467328;0,467328;0,683895" o:connectangles="0,0,0,0,0"/>
                      </v:shape>
                      <v:shape id="フリーフォーム: 図形 3" o:spid="_x0000_s1028" style="position:absolute;left:32854;top:2020;width:4248;height:0;visibility:visible;mso-wrap-style:square;v-text-anchor:middle" coordsize="425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" path="m,l425303,e" filled="f" strokecolor="black [3213]" strokeweight="1.25pt">
                        <v:stroke joinstyle="miter"/>
                        <v:path arrowok="t" o:connecttype="custom" o:connectlocs="0,0;424815,0" o:connectangles="0,0"/>
                      </v:shape>
                    </v:group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１）</w:t>
            </w:r>
            <w:r w:rsidRPr="003A71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個人情報の取扱い、研究倫理の遵守等、所属する組織・機関の承諾を得ていますか？</w:t>
            </w:r>
          </w:p>
        </w:tc>
        <w:tc>
          <w:tcPr>
            <w:tcW w:w="1842" w:type="dxa"/>
            <w:gridSpan w:val="2"/>
            <w:tcBorders>
              <w:left w:val="dashed" w:sz="4" w:space="0" w:color="auto"/>
              <w:bottom w:val="nil"/>
            </w:tcBorders>
            <w:shd w:val="clear" w:color="auto" w:fill="auto"/>
            <w:vAlign w:val="center"/>
          </w:tcPr>
          <w:p w:rsidR="000D5577" w:rsidRDefault="000D5577" w:rsidP="006028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</w:t>
            </w:r>
            <w:r w:rsidRPr="003A71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はい</w:t>
            </w:r>
          </w:p>
          <w:p w:rsidR="000D5577" w:rsidRDefault="000D5577" w:rsidP="006028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</w:t>
            </w:r>
            <w:r w:rsidRPr="003A71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これから申請</w:t>
            </w:r>
          </w:p>
          <w:p w:rsidR="000D5577" w:rsidRPr="00EA75C5" w:rsidRDefault="000D5577" w:rsidP="006028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</w:t>
            </w:r>
            <w:r w:rsidRPr="003A71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いいえ</w:t>
            </w:r>
          </w:p>
        </w:tc>
      </w:tr>
      <w:tr w:rsidR="000D5577" w:rsidRPr="00444E76" w:rsidTr="006028DA">
        <w:trPr>
          <w:trHeight w:val="579"/>
        </w:trPr>
        <w:tc>
          <w:tcPr>
            <w:tcW w:w="2249" w:type="dxa"/>
            <w:vMerge/>
            <w:shd w:val="clear" w:color="auto" w:fill="auto"/>
            <w:vAlign w:val="center"/>
          </w:tcPr>
          <w:p w:rsidR="000D5577" w:rsidRDefault="000D5577" w:rsidP="006028D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55" w:type="dxa"/>
            <w:gridSpan w:val="3"/>
            <w:tcBorders>
              <w:top w:val="nil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0D5577" w:rsidRDefault="000D5577" w:rsidP="006028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dash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5577" w:rsidRDefault="000D5577" w:rsidP="006028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0D5577" w:rsidRPr="00444E76" w:rsidTr="006028DA">
        <w:trPr>
          <w:trHeight w:val="335"/>
        </w:trPr>
        <w:tc>
          <w:tcPr>
            <w:tcW w:w="2249" w:type="dxa"/>
            <w:vMerge/>
            <w:shd w:val="clear" w:color="auto" w:fill="auto"/>
            <w:vAlign w:val="center"/>
          </w:tcPr>
          <w:p w:rsidR="000D5577" w:rsidRDefault="000D5577" w:rsidP="006028D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55" w:type="dxa"/>
            <w:gridSpan w:val="3"/>
            <w:tcBorders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D5577" w:rsidRPr="003A7157" w:rsidRDefault="000D5577" w:rsidP="006028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8895FB" wp14:editId="22EEB193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207645</wp:posOffset>
                      </wp:positionV>
                      <wp:extent cx="914400" cy="359410"/>
                      <wp:effectExtent l="0" t="0" r="0" b="254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594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D5577" w:rsidRPr="00EA75C5" w:rsidRDefault="000D5577" w:rsidP="000D5577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EA75C5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はい</w:t>
                                  </w:r>
                                  <w:r w:rsidRPr="00EA75C5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」の方は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３</w:t>
                                  </w:r>
                                  <w:r w:rsidRPr="00EA75C5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EA75C5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にご回答ください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895FB" id="テキスト ボックス 8" o:spid="_x0000_s1027" type="#_x0000_t202" style="position:absolute;left:0;text-align:left;margin-left:10.85pt;margin-top:16.35pt;width:1in;height:28.3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" filled="f" stroked="f" strokeweight=".5pt">
                      <v:textbox>
                        <w:txbxContent>
                          <w:p w:rsidR="000D5577" w:rsidRPr="00EA75C5" w:rsidRDefault="000D5577" w:rsidP="000D5577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EA75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はい</w:t>
                            </w:r>
                            <w:r w:rsidRPr="00EA75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」の方は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EA75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Pr="00EA75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にご回答ください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1F23C1" wp14:editId="57AB644D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110490</wp:posOffset>
                      </wp:positionV>
                      <wp:extent cx="3721100" cy="584200"/>
                      <wp:effectExtent l="76200" t="0" r="12700" b="63500"/>
                      <wp:wrapNone/>
                      <wp:docPr id="6" name="フリーフォーム: 図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1100" cy="584200"/>
                              </a:xfrm>
                              <a:custGeom>
                                <a:avLst/>
                                <a:gdLst>
                                  <a:gd name="connsiteX0" fmla="*/ 3572539 w 3721395"/>
                                  <a:gd name="connsiteY0" fmla="*/ 0 h 637954"/>
                                  <a:gd name="connsiteX1" fmla="*/ 3721395 w 3721395"/>
                                  <a:gd name="connsiteY1" fmla="*/ 0 h 637954"/>
                                  <a:gd name="connsiteX2" fmla="*/ 3721395 w 3721395"/>
                                  <a:gd name="connsiteY2" fmla="*/ 435935 h 637954"/>
                                  <a:gd name="connsiteX3" fmla="*/ 0 w 3721395"/>
                                  <a:gd name="connsiteY3" fmla="*/ 435935 h 637954"/>
                                  <a:gd name="connsiteX4" fmla="*/ 0 w 3721395"/>
                                  <a:gd name="connsiteY4" fmla="*/ 637954 h 637954"/>
                                  <a:gd name="connsiteX0" fmla="*/ 3285720 w 3721395"/>
                                  <a:gd name="connsiteY0" fmla="*/ 0 h 637954"/>
                                  <a:gd name="connsiteX1" fmla="*/ 3721395 w 3721395"/>
                                  <a:gd name="connsiteY1" fmla="*/ 0 h 637954"/>
                                  <a:gd name="connsiteX2" fmla="*/ 3721395 w 3721395"/>
                                  <a:gd name="connsiteY2" fmla="*/ 435935 h 637954"/>
                                  <a:gd name="connsiteX3" fmla="*/ 0 w 3721395"/>
                                  <a:gd name="connsiteY3" fmla="*/ 435935 h 637954"/>
                                  <a:gd name="connsiteX4" fmla="*/ 0 w 3721395"/>
                                  <a:gd name="connsiteY4" fmla="*/ 637954 h 6379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721395" h="637954">
                                    <a:moveTo>
                                      <a:pt x="3285720" y="0"/>
                                    </a:moveTo>
                                    <a:lnTo>
                                      <a:pt x="3721395" y="0"/>
                                    </a:lnTo>
                                    <a:lnTo>
                                      <a:pt x="3721395" y="435935"/>
                                    </a:lnTo>
                                    <a:lnTo>
                                      <a:pt x="0" y="435935"/>
                                    </a:lnTo>
                                    <a:lnTo>
                                      <a:pt x="0" y="637954"/>
                                    </a:lnTo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74295" id="フリーフォーム: 図形 6" o:spid="_x0000_s1026" style="position:absolute;left:0;text-align:left;margin-left:10.3pt;margin-top:8.7pt;width:293pt;height: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21395,637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" path="m3285720,r435675,l3721395,435935,,435935,,637954e" filled="f" strokecolor="black [3213]" strokeweight="1.25pt">
                      <v:stroke endarrow="block" joinstyle="miter"/>
                      <v:path arrowok="t" o:connecttype="custom" o:connectlocs="3285460,0;3721100,0;3721100,399203;0,399203;0,584200" o:connectangles="0,0,0,0,0"/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２）</w:t>
            </w:r>
            <w:r w:rsidRPr="003A71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ランナーのデータ</w:t>
            </w:r>
            <w:r w:rsidRPr="00E5100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（個人情報）</w:t>
            </w:r>
            <w:r w:rsidRPr="003A71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を扱う研究ですか？</w:t>
            </w:r>
          </w:p>
        </w:tc>
        <w:tc>
          <w:tcPr>
            <w:tcW w:w="1842" w:type="dxa"/>
            <w:gridSpan w:val="2"/>
            <w:tcBorders>
              <w:left w:val="dashed" w:sz="4" w:space="0" w:color="auto"/>
              <w:bottom w:val="nil"/>
            </w:tcBorders>
            <w:shd w:val="clear" w:color="auto" w:fill="auto"/>
            <w:vAlign w:val="center"/>
          </w:tcPr>
          <w:p w:rsidR="000D5577" w:rsidRDefault="000D5577" w:rsidP="006028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</w:t>
            </w:r>
            <w:r w:rsidRPr="003A71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はい</w:t>
            </w:r>
          </w:p>
          <w:p w:rsidR="000D5577" w:rsidRPr="002E4BA9" w:rsidRDefault="000D5577" w:rsidP="006028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</w:t>
            </w:r>
            <w:r w:rsidRPr="003A71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いいえ</w:t>
            </w:r>
          </w:p>
        </w:tc>
      </w:tr>
      <w:tr w:rsidR="000D5577" w:rsidRPr="00444E76" w:rsidTr="006028DA">
        <w:trPr>
          <w:trHeight w:val="335"/>
        </w:trPr>
        <w:tc>
          <w:tcPr>
            <w:tcW w:w="2249" w:type="dxa"/>
            <w:vMerge/>
            <w:shd w:val="clear" w:color="auto" w:fill="auto"/>
            <w:vAlign w:val="center"/>
          </w:tcPr>
          <w:p w:rsidR="000D5577" w:rsidRDefault="000D5577" w:rsidP="006028D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55" w:type="dxa"/>
            <w:gridSpan w:val="3"/>
            <w:tcBorders>
              <w:top w:val="nil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0D5577" w:rsidRDefault="000D5577" w:rsidP="006028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dash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5577" w:rsidRDefault="000D5577" w:rsidP="006028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0D5577" w:rsidRPr="00444E76" w:rsidTr="006028DA">
        <w:trPr>
          <w:trHeight w:val="335"/>
        </w:trPr>
        <w:tc>
          <w:tcPr>
            <w:tcW w:w="2249" w:type="dxa"/>
            <w:vMerge/>
            <w:shd w:val="clear" w:color="auto" w:fill="auto"/>
            <w:vAlign w:val="center"/>
          </w:tcPr>
          <w:p w:rsidR="000D5577" w:rsidRDefault="000D5577" w:rsidP="006028D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397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D5577" w:rsidRPr="002E4BA9" w:rsidRDefault="000D5577" w:rsidP="006028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３）</w:t>
            </w:r>
            <w:r w:rsidRPr="009C5BB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個人情報等の保護に</w:t>
            </w:r>
            <w:r w:rsidRPr="003A71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対してどのような留意をしますか？</w:t>
            </w:r>
          </w:p>
        </w:tc>
      </w:tr>
      <w:tr w:rsidR="000D5577" w:rsidRPr="00444E76" w:rsidTr="006028DA">
        <w:trPr>
          <w:trHeight w:val="1657"/>
        </w:trPr>
        <w:tc>
          <w:tcPr>
            <w:tcW w:w="2249" w:type="dxa"/>
            <w:vMerge/>
            <w:shd w:val="clear" w:color="auto" w:fill="auto"/>
            <w:vAlign w:val="center"/>
          </w:tcPr>
          <w:p w:rsidR="000D5577" w:rsidRDefault="000D5577" w:rsidP="006028D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397" w:type="dxa"/>
            <w:gridSpan w:val="5"/>
            <w:tcBorders>
              <w:top w:val="dashed" w:sz="4" w:space="0" w:color="auto"/>
            </w:tcBorders>
            <w:shd w:val="clear" w:color="auto" w:fill="auto"/>
          </w:tcPr>
          <w:p w:rsidR="000D5577" w:rsidRPr="002E4BA9" w:rsidRDefault="000D5577" w:rsidP="006028DA">
            <w:pPr>
              <w:ind w:leftChars="83" w:left="1191" w:hangingChars="551" w:hanging="992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〔自由記述）</w:t>
            </w:r>
          </w:p>
        </w:tc>
      </w:tr>
      <w:tr w:rsidR="000D5577" w:rsidRPr="00444E76" w:rsidTr="006028DA">
        <w:trPr>
          <w:trHeight w:val="455"/>
        </w:trPr>
        <w:tc>
          <w:tcPr>
            <w:tcW w:w="2249" w:type="dxa"/>
            <w:vMerge w:val="restart"/>
            <w:shd w:val="clear" w:color="auto" w:fill="D9D9D9" w:themeFill="background1" w:themeFillShade="D9"/>
            <w:vAlign w:val="center"/>
          </w:tcPr>
          <w:p w:rsidR="000D5577" w:rsidRDefault="000D5577" w:rsidP="006028D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振込先口座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:rsidR="000D5577" w:rsidRDefault="000D5577" w:rsidP="006028D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銀行名</w:t>
            </w:r>
          </w:p>
        </w:tc>
        <w:tc>
          <w:tcPr>
            <w:tcW w:w="4819" w:type="dxa"/>
            <w:gridSpan w:val="4"/>
            <w:vAlign w:val="center"/>
          </w:tcPr>
          <w:p w:rsidR="000D5577" w:rsidRDefault="000D5577" w:rsidP="006028D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D5577" w:rsidRPr="00444E76" w:rsidTr="006028DA">
        <w:trPr>
          <w:trHeight w:val="452"/>
        </w:trPr>
        <w:tc>
          <w:tcPr>
            <w:tcW w:w="2249" w:type="dxa"/>
            <w:vMerge/>
            <w:shd w:val="clear" w:color="auto" w:fill="D9D9D9" w:themeFill="background1" w:themeFillShade="D9"/>
            <w:vAlign w:val="center"/>
          </w:tcPr>
          <w:p w:rsidR="000D5577" w:rsidRDefault="000D5577" w:rsidP="006028D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:rsidR="000D5577" w:rsidRDefault="000D5577" w:rsidP="006028D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支店名</w:t>
            </w:r>
          </w:p>
        </w:tc>
        <w:tc>
          <w:tcPr>
            <w:tcW w:w="4819" w:type="dxa"/>
            <w:gridSpan w:val="4"/>
            <w:vAlign w:val="center"/>
          </w:tcPr>
          <w:p w:rsidR="000D5577" w:rsidRDefault="000D5577" w:rsidP="006028D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D5577" w:rsidRPr="00444E76" w:rsidTr="006028DA">
        <w:trPr>
          <w:trHeight w:val="452"/>
        </w:trPr>
        <w:tc>
          <w:tcPr>
            <w:tcW w:w="2249" w:type="dxa"/>
            <w:vMerge/>
            <w:shd w:val="clear" w:color="auto" w:fill="D9D9D9" w:themeFill="background1" w:themeFillShade="D9"/>
            <w:vAlign w:val="center"/>
          </w:tcPr>
          <w:p w:rsidR="000D5577" w:rsidRDefault="000D5577" w:rsidP="006028D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:rsidR="000D5577" w:rsidRDefault="000D5577" w:rsidP="006028D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預金種別</w:t>
            </w:r>
          </w:p>
        </w:tc>
        <w:tc>
          <w:tcPr>
            <w:tcW w:w="4819" w:type="dxa"/>
            <w:gridSpan w:val="4"/>
            <w:vAlign w:val="center"/>
          </w:tcPr>
          <w:p w:rsidR="000D5577" w:rsidRDefault="000D5577" w:rsidP="006028D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D5577" w:rsidRPr="00444E76" w:rsidTr="006028DA">
        <w:trPr>
          <w:trHeight w:val="452"/>
        </w:trPr>
        <w:tc>
          <w:tcPr>
            <w:tcW w:w="2249" w:type="dxa"/>
            <w:vMerge/>
            <w:shd w:val="clear" w:color="auto" w:fill="D9D9D9" w:themeFill="background1" w:themeFillShade="D9"/>
            <w:vAlign w:val="center"/>
          </w:tcPr>
          <w:p w:rsidR="000D5577" w:rsidRDefault="000D5577" w:rsidP="006028D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:rsidR="000D5577" w:rsidRDefault="000D5577" w:rsidP="006028D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口座番号</w:t>
            </w:r>
          </w:p>
        </w:tc>
        <w:tc>
          <w:tcPr>
            <w:tcW w:w="4819" w:type="dxa"/>
            <w:gridSpan w:val="4"/>
            <w:vAlign w:val="center"/>
          </w:tcPr>
          <w:p w:rsidR="000D5577" w:rsidRDefault="000D5577" w:rsidP="006028D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D5577" w:rsidRPr="00444E76" w:rsidTr="006028DA">
        <w:trPr>
          <w:trHeight w:val="452"/>
        </w:trPr>
        <w:tc>
          <w:tcPr>
            <w:tcW w:w="2249" w:type="dxa"/>
            <w:vMerge/>
            <w:shd w:val="clear" w:color="auto" w:fill="D9D9D9" w:themeFill="background1" w:themeFillShade="D9"/>
            <w:vAlign w:val="center"/>
          </w:tcPr>
          <w:p w:rsidR="000D5577" w:rsidRDefault="000D5577" w:rsidP="006028D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:rsidR="000D5577" w:rsidRDefault="000D5577" w:rsidP="006028D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口座名義人</w:t>
            </w:r>
          </w:p>
        </w:tc>
        <w:tc>
          <w:tcPr>
            <w:tcW w:w="4819" w:type="dxa"/>
            <w:gridSpan w:val="4"/>
            <w:vAlign w:val="center"/>
          </w:tcPr>
          <w:p w:rsidR="000D5577" w:rsidRDefault="000D5577" w:rsidP="006028D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0D5577" w:rsidRDefault="000D5577" w:rsidP="000D5577">
      <w:pPr>
        <w:spacing w:line="480" w:lineRule="exact"/>
        <w:jc w:val="right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※セルの高さや幅は適宜調整してください。</w:t>
      </w:r>
    </w:p>
    <w:p w:rsidR="000D5577" w:rsidRPr="009A2647" w:rsidRDefault="000D5577" w:rsidP="000D5577">
      <w:pPr>
        <w:spacing w:line="480" w:lineRule="exact"/>
        <w:jc w:val="right"/>
        <w:rPr>
          <w:rFonts w:ascii="BIZ UDPゴシック" w:eastAsia="BIZ UDPゴシック" w:hAnsi="BIZ UDPゴシック"/>
          <w:sz w:val="20"/>
        </w:rPr>
        <w:sectPr w:rsidR="000D5577" w:rsidRPr="009A2647" w:rsidSect="005C42B6">
          <w:headerReference w:type="default" r:id="rId4"/>
          <w:footerReference w:type="default" r:id="rId5"/>
          <w:pgSz w:w="11906" w:h="16838"/>
          <w:pgMar w:top="1134" w:right="1418" w:bottom="851" w:left="1418" w:header="510" w:footer="0" w:gutter="0"/>
          <w:pgNumType w:fmt="numberInDash"/>
          <w:cols w:space="425"/>
          <w:docGrid w:type="lines" w:linePitch="355"/>
        </w:sectPr>
      </w:pPr>
    </w:p>
    <w:p w:rsidR="000D5577" w:rsidRPr="00B76FD3" w:rsidRDefault="000D5577" w:rsidP="000D5577">
      <w:pPr>
        <w:jc w:val="center"/>
        <w:rPr>
          <w:rFonts w:ascii="BIZ UDPゴシック" w:eastAsia="BIZ UDPゴシック" w:hAnsi="BIZ UDPゴシック"/>
          <w:sz w:val="28"/>
        </w:rPr>
      </w:pPr>
      <w:r w:rsidRPr="002936FF">
        <w:rPr>
          <w:rFonts w:ascii="BIZ UDPゴシック" w:eastAsia="BIZ UDPゴシック" w:hAnsi="BIZ UDPゴシック" w:hint="eastAsia"/>
          <w:sz w:val="28"/>
        </w:rPr>
        <w:lastRenderedPageBreak/>
        <w:t>「マラソンを科学する」支援事業　実施報告書</w:t>
      </w: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559"/>
        <w:gridCol w:w="3402"/>
        <w:gridCol w:w="1977"/>
        <w:gridCol w:w="7"/>
      </w:tblGrid>
      <w:tr w:rsidR="000D5577" w:rsidRPr="00444E76" w:rsidTr="006028DA">
        <w:trPr>
          <w:trHeight w:val="85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D5577" w:rsidRPr="00444E76" w:rsidRDefault="000D5577" w:rsidP="006028DA">
            <w:pPr>
              <w:jc w:val="center"/>
              <w:rPr>
                <w:rFonts w:ascii="BIZ UDPゴシック" w:eastAsia="BIZ UDPゴシック" w:hAnsi="BIZ UDPゴシック"/>
              </w:rPr>
            </w:pPr>
            <w:r w:rsidRPr="00444E76">
              <w:rPr>
                <w:rFonts w:ascii="BIZ UDPゴシック" w:eastAsia="BIZ UDPゴシック" w:hAnsi="BIZ UDPゴシック" w:hint="eastAsia"/>
              </w:rPr>
              <w:t>事業名</w:t>
            </w:r>
          </w:p>
        </w:tc>
        <w:tc>
          <w:tcPr>
            <w:tcW w:w="4961" w:type="dxa"/>
            <w:gridSpan w:val="2"/>
            <w:tcBorders>
              <w:right w:val="nil"/>
            </w:tcBorders>
            <w:vAlign w:val="center"/>
          </w:tcPr>
          <w:p w:rsidR="000D5577" w:rsidRPr="00444E76" w:rsidRDefault="000D5577" w:rsidP="006028D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gridSpan w:val="2"/>
            <w:tcBorders>
              <w:left w:val="nil"/>
            </w:tcBorders>
            <w:vAlign w:val="center"/>
          </w:tcPr>
          <w:p w:rsidR="000D5577" w:rsidRPr="00444E76" w:rsidRDefault="000D5577" w:rsidP="006028DA">
            <w:pPr>
              <w:rPr>
                <w:rFonts w:ascii="BIZ UDPゴシック" w:eastAsia="BIZ UDPゴシック" w:hAnsi="BIZ UDPゴシック"/>
              </w:rPr>
            </w:pPr>
            <w:r w:rsidRPr="00444E76">
              <w:rPr>
                <w:rFonts w:ascii="BIZ UDPゴシック" w:eastAsia="BIZ UDPゴシック" w:hAnsi="BIZ UDPゴシック" w:hint="eastAsia"/>
              </w:rPr>
              <w:t>を科学する</w:t>
            </w:r>
          </w:p>
        </w:tc>
      </w:tr>
      <w:tr w:rsidR="000D5577" w:rsidRPr="00444E76" w:rsidTr="006028DA">
        <w:trPr>
          <w:gridAfter w:val="1"/>
          <w:wAfter w:w="7" w:type="dxa"/>
          <w:trHeight w:val="356"/>
        </w:trPr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0D5577" w:rsidRPr="00444E76" w:rsidRDefault="000D5577" w:rsidP="006028D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研究実施者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D5577" w:rsidRPr="00444E76" w:rsidRDefault="000D5577" w:rsidP="006028DA">
            <w:pPr>
              <w:jc w:val="center"/>
              <w:rPr>
                <w:rFonts w:ascii="BIZ UDPゴシック" w:eastAsia="BIZ UDPゴシック" w:hAnsi="BIZ UDPゴシック"/>
              </w:rPr>
            </w:pPr>
            <w:r w:rsidRPr="00444E76">
              <w:rPr>
                <w:rFonts w:ascii="BIZ UDPゴシック" w:eastAsia="BIZ UDPゴシック" w:hAnsi="BIZ UDPゴシック" w:hint="eastAsia"/>
              </w:rPr>
              <w:t>社名・団体名</w:t>
            </w:r>
          </w:p>
        </w:tc>
        <w:tc>
          <w:tcPr>
            <w:tcW w:w="5379" w:type="dxa"/>
            <w:gridSpan w:val="2"/>
            <w:vAlign w:val="center"/>
          </w:tcPr>
          <w:p w:rsidR="000D5577" w:rsidRPr="00444E76" w:rsidRDefault="000D5577" w:rsidP="006028D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D5577" w:rsidRPr="00444E76" w:rsidTr="006028DA">
        <w:trPr>
          <w:gridAfter w:val="1"/>
          <w:wAfter w:w="7" w:type="dxa"/>
          <w:trHeight w:val="355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:rsidR="000D5577" w:rsidRDefault="000D5577" w:rsidP="006028D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D5577" w:rsidRPr="00444E76" w:rsidRDefault="000D5577" w:rsidP="006028D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379" w:type="dxa"/>
            <w:gridSpan w:val="2"/>
            <w:vAlign w:val="center"/>
          </w:tcPr>
          <w:p w:rsidR="000D5577" w:rsidRPr="00444E76" w:rsidRDefault="000D5577" w:rsidP="006028D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D5577" w:rsidRPr="00444E76" w:rsidTr="006028DA">
        <w:trPr>
          <w:gridAfter w:val="1"/>
          <w:wAfter w:w="7" w:type="dxa"/>
          <w:trHeight w:val="355"/>
        </w:trPr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0D5577" w:rsidRDefault="000D5577" w:rsidP="006028D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（共同研究者）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D5577" w:rsidRPr="00444E76" w:rsidRDefault="000D5577" w:rsidP="006028DA">
            <w:pPr>
              <w:jc w:val="center"/>
              <w:rPr>
                <w:rFonts w:ascii="BIZ UDPゴシック" w:eastAsia="BIZ UDPゴシック" w:hAnsi="BIZ UDPゴシック"/>
              </w:rPr>
            </w:pPr>
            <w:r w:rsidRPr="00444E76">
              <w:rPr>
                <w:rFonts w:ascii="BIZ UDPゴシック" w:eastAsia="BIZ UDPゴシック" w:hAnsi="BIZ UDPゴシック" w:hint="eastAsia"/>
              </w:rPr>
              <w:t>社名・団体名</w:t>
            </w:r>
          </w:p>
        </w:tc>
        <w:tc>
          <w:tcPr>
            <w:tcW w:w="5379" w:type="dxa"/>
            <w:gridSpan w:val="2"/>
            <w:vAlign w:val="center"/>
          </w:tcPr>
          <w:p w:rsidR="000D5577" w:rsidRPr="00444E76" w:rsidRDefault="000D5577" w:rsidP="006028D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D5577" w:rsidRPr="00444E76" w:rsidTr="006028DA">
        <w:trPr>
          <w:gridAfter w:val="1"/>
          <w:wAfter w:w="7" w:type="dxa"/>
          <w:trHeight w:val="355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:rsidR="000D5577" w:rsidRDefault="000D5577" w:rsidP="006028D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D5577" w:rsidRPr="00444E76" w:rsidRDefault="000D5577" w:rsidP="006028D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379" w:type="dxa"/>
            <w:gridSpan w:val="2"/>
            <w:vAlign w:val="center"/>
          </w:tcPr>
          <w:p w:rsidR="000D5577" w:rsidRPr="00444E76" w:rsidRDefault="000D5577" w:rsidP="006028D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0D5577" w:rsidRDefault="000D5577" w:rsidP="000D5577">
      <w:pPr>
        <w:spacing w:line="480" w:lineRule="exact"/>
        <w:jc w:val="left"/>
        <w:rPr>
          <w:rFonts w:ascii="BIZ UDPゴシック" w:eastAsia="BIZ UDPゴシック" w:hAnsi="BIZ UDPゴシック"/>
        </w:rPr>
      </w:pP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6938"/>
        <w:gridCol w:w="7"/>
      </w:tblGrid>
      <w:tr w:rsidR="000D5577" w:rsidRPr="00444E76" w:rsidTr="006028DA">
        <w:trPr>
          <w:trHeight w:val="1701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D5577" w:rsidRPr="00B51BC9" w:rsidRDefault="000D5577" w:rsidP="006028DA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51BC9">
              <w:rPr>
                <w:rFonts w:ascii="BIZ UDPゴシック" w:eastAsia="BIZ UDPゴシック" w:hAnsi="BIZ UDPゴシック" w:hint="eastAsia"/>
                <w:sz w:val="21"/>
                <w:szCs w:val="21"/>
              </w:rPr>
              <w:t>研究成果の概要</w:t>
            </w:r>
          </w:p>
        </w:tc>
        <w:tc>
          <w:tcPr>
            <w:tcW w:w="6945" w:type="dxa"/>
            <w:gridSpan w:val="2"/>
            <w:vAlign w:val="center"/>
          </w:tcPr>
          <w:p w:rsidR="000D5577" w:rsidRPr="00444E76" w:rsidRDefault="000D5577" w:rsidP="006028D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D5577" w:rsidRPr="00444E76" w:rsidTr="006028DA">
        <w:trPr>
          <w:gridAfter w:val="1"/>
          <w:wAfter w:w="7" w:type="dxa"/>
          <w:trHeight w:val="1701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D5577" w:rsidRPr="00B51BC9" w:rsidRDefault="000D5577" w:rsidP="006028DA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51BC9">
              <w:rPr>
                <w:rFonts w:ascii="BIZ UDPゴシック" w:eastAsia="BIZ UDPゴシック" w:hAnsi="BIZ UDPゴシック" w:hint="eastAsia"/>
                <w:sz w:val="21"/>
                <w:szCs w:val="21"/>
              </w:rPr>
              <w:t>研究の目的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0D5577" w:rsidRPr="00444E76" w:rsidRDefault="000D5577" w:rsidP="006028D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D5577" w:rsidRPr="00444E76" w:rsidTr="006028DA">
        <w:trPr>
          <w:gridAfter w:val="1"/>
          <w:wAfter w:w="7" w:type="dxa"/>
          <w:trHeight w:val="1701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D5577" w:rsidRPr="00B51BC9" w:rsidRDefault="000D5577" w:rsidP="006028DA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51BC9">
              <w:rPr>
                <w:rFonts w:ascii="BIZ UDPゴシック" w:eastAsia="BIZ UDPゴシック" w:hAnsi="BIZ UDPゴシック" w:hint="eastAsia"/>
                <w:sz w:val="21"/>
                <w:szCs w:val="21"/>
              </w:rPr>
              <w:t>研究の方法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0D5577" w:rsidRPr="00444E76" w:rsidRDefault="000D5577" w:rsidP="006028D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D5577" w:rsidRPr="00444E76" w:rsidTr="006028DA">
        <w:trPr>
          <w:gridAfter w:val="1"/>
          <w:wAfter w:w="7" w:type="dxa"/>
          <w:trHeight w:val="1701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D5577" w:rsidRPr="00B51BC9" w:rsidRDefault="000D5577" w:rsidP="006028DA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51BC9">
              <w:rPr>
                <w:rFonts w:ascii="BIZ UDPゴシック" w:eastAsia="BIZ UDPゴシック" w:hAnsi="BIZ UDPゴシック" w:hint="eastAsia"/>
                <w:sz w:val="21"/>
                <w:szCs w:val="21"/>
              </w:rPr>
              <w:t>研究成果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0D5577" w:rsidRPr="00444E76" w:rsidRDefault="000D5577" w:rsidP="006028D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D5577" w:rsidRPr="00444E76" w:rsidTr="006028DA">
        <w:trPr>
          <w:gridAfter w:val="1"/>
          <w:wAfter w:w="7" w:type="dxa"/>
          <w:trHeight w:val="1701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D5577" w:rsidRPr="00B51BC9" w:rsidRDefault="000D5577" w:rsidP="006028DA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51BC9">
              <w:rPr>
                <w:rFonts w:ascii="BIZ UDPゴシック" w:eastAsia="BIZ UDPゴシック" w:hAnsi="BIZ UDPゴシック" w:hint="eastAsia"/>
                <w:sz w:val="21"/>
                <w:szCs w:val="21"/>
              </w:rPr>
              <w:lastRenderedPageBreak/>
              <w:t>今後の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見通し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0D5577" w:rsidRPr="00444E76" w:rsidRDefault="000D5577" w:rsidP="006028D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D5577" w:rsidRPr="00444E76" w:rsidTr="006028DA">
        <w:trPr>
          <w:gridAfter w:val="1"/>
          <w:wAfter w:w="7" w:type="dxa"/>
          <w:trHeight w:val="2089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D5577" w:rsidRPr="00B51BC9" w:rsidRDefault="000D5577" w:rsidP="006028DA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2701D">
              <w:rPr>
                <w:rFonts w:ascii="BIZ UDPゴシック" w:eastAsia="BIZ UDPゴシック" w:hAnsi="BIZ UDPゴシック" w:hint="eastAsia"/>
                <w:sz w:val="21"/>
                <w:szCs w:val="21"/>
              </w:rPr>
              <w:t>助成金使途内訳</w:t>
            </w:r>
          </w:p>
        </w:tc>
        <w:tc>
          <w:tcPr>
            <w:tcW w:w="6938" w:type="dxa"/>
            <w:shd w:val="clear" w:color="auto" w:fill="auto"/>
            <w:vAlign w:val="bottom"/>
          </w:tcPr>
          <w:p w:rsidR="000D5577" w:rsidRPr="008C26BC" w:rsidRDefault="000D5577" w:rsidP="006028D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C26B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（別途、領収証（写）を添付してください。</w:t>
            </w:r>
            <w:r w:rsidRPr="008C26BC">
              <w:rPr>
                <w:rFonts w:ascii="BIZ UDPゴシック" w:eastAsia="BIZ UDPゴシック" w:hAnsi="BIZ UDPゴシック" w:cs="MS UI Gothic" w:hint="eastAsia"/>
                <w:kern w:val="0"/>
                <w:sz w:val="20"/>
                <w:szCs w:val="20"/>
                <w:lang w:val="ja-JP"/>
              </w:rPr>
              <w:t>交通費など、領収証の添付が困難なものは内訳の記載のみでかまいません</w:t>
            </w:r>
            <w:r w:rsidRPr="008C26B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</w:tr>
    </w:tbl>
    <w:p w:rsidR="000D5577" w:rsidRPr="00B76FD3" w:rsidRDefault="000D5577" w:rsidP="000D5577">
      <w:pPr>
        <w:spacing w:line="480" w:lineRule="exact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sz w:val="20"/>
        </w:rPr>
        <w:t>※セルの高さや幅は適宜調整してください。</w:t>
      </w:r>
    </w:p>
    <w:p w:rsidR="00B3127E" w:rsidRPr="000D5577" w:rsidRDefault="000D5577"/>
    <w:sectPr w:rsidR="00B3127E" w:rsidRPr="000D5577" w:rsidSect="00B76FD3">
      <w:headerReference w:type="default" r:id="rId6"/>
      <w:footerReference w:type="default" r:id="rId7"/>
      <w:pgSz w:w="11906" w:h="16838"/>
      <w:pgMar w:top="1134" w:right="1418" w:bottom="851" w:left="1418" w:header="510" w:footer="283" w:gutter="0"/>
      <w:pgNumType w:fmt="numberInDash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游ゴシック"/>
    <w:charset w:val="80"/>
    <w:family w:val="modern"/>
    <w:pitch w:val="variable"/>
    <w:sig w:usb0="E00002F7" w:usb1="2AC7EDF8" w:usb2="00000012" w:usb3="00000000" w:csb0="0002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655" w:rsidRDefault="000D55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FD3" w:rsidRPr="00B76FD3" w:rsidRDefault="000D5577" w:rsidP="00B76FD3">
    <w:pPr>
      <w:pStyle w:val="a5"/>
      <w:ind w:left="224" w:hangingChars="112" w:hanging="224"/>
      <w:rPr>
        <w:rFonts w:ascii="BIZ UDPゴシック" w:eastAsia="BIZ UDPゴシック" w:hAnsi="BIZ UDPゴシック"/>
        <w:sz w:val="20"/>
        <w:szCs w:val="20"/>
      </w:rPr>
    </w:pPr>
    <w:r w:rsidRPr="00B76FD3">
      <w:rPr>
        <w:rFonts w:ascii="BIZ UDPゴシック" w:eastAsia="BIZ UDPゴシック" w:hAnsi="BIZ UDPゴシック" w:hint="eastAsia"/>
        <w:sz w:val="20"/>
        <w:szCs w:val="20"/>
      </w:rPr>
      <w:t>※</w:t>
    </w:r>
    <w:r>
      <w:rPr>
        <w:rFonts w:ascii="BIZ UDPゴシック" w:eastAsia="BIZ UDPゴシック" w:hAnsi="BIZ UDPゴシック" w:hint="eastAsia"/>
        <w:sz w:val="20"/>
        <w:szCs w:val="20"/>
      </w:rPr>
      <w:t>一般のランナー</w:t>
    </w:r>
    <w:r>
      <w:rPr>
        <w:rFonts w:ascii="BIZ UDPゴシック" w:eastAsia="BIZ UDPゴシック" w:hAnsi="BIZ UDPゴシック" w:hint="eastAsia"/>
        <w:sz w:val="20"/>
        <w:szCs w:val="20"/>
      </w:rPr>
      <w:t>や市民に</w:t>
    </w:r>
    <w:r>
      <w:rPr>
        <w:rFonts w:ascii="BIZ UDPゴシック" w:eastAsia="BIZ UDPゴシック" w:hAnsi="BIZ UDPゴシック" w:hint="eastAsia"/>
        <w:sz w:val="20"/>
        <w:szCs w:val="20"/>
      </w:rPr>
      <w:t>伝わりやす</w:t>
    </w:r>
    <w:r>
      <w:rPr>
        <w:rFonts w:ascii="BIZ UDPゴシック" w:eastAsia="BIZ UDPゴシック" w:hAnsi="BIZ UDPゴシック" w:hint="eastAsia"/>
        <w:sz w:val="20"/>
        <w:szCs w:val="20"/>
      </w:rPr>
      <w:t>いよう、</w:t>
    </w:r>
    <w:r>
      <w:rPr>
        <w:rFonts w:ascii="BIZ UDPゴシック" w:eastAsia="BIZ UDPゴシック" w:hAnsi="BIZ UDPゴシック" w:hint="eastAsia"/>
        <w:sz w:val="20"/>
        <w:szCs w:val="20"/>
      </w:rPr>
      <w:t>平易な文章で作成してください。</w:t>
    </w:r>
    <w:r>
      <w:rPr>
        <w:rFonts w:ascii="BIZ UDPゴシック" w:eastAsia="BIZ UDPゴシック" w:hAnsi="BIZ UDPゴシック" w:hint="eastAsia"/>
        <w:sz w:val="20"/>
        <w:szCs w:val="20"/>
      </w:rPr>
      <w:t>大会プログラムやホームページへ掲載する際の原稿作成は翌年度に別途依頼します。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655" w:rsidRPr="005C42B6" w:rsidRDefault="000D5577" w:rsidP="005C42B6">
    <w:pPr>
      <w:pStyle w:val="a3"/>
      <w:jc w:val="right"/>
      <w:rPr>
        <w:rFonts w:ascii="BIZ UDPゴシック" w:eastAsia="BIZ UDPゴシック" w:hAnsi="BIZ UDPゴシック"/>
      </w:rPr>
    </w:pPr>
    <w:r w:rsidRPr="005C42B6">
      <w:rPr>
        <w:rFonts w:ascii="BIZ UDPゴシック" w:eastAsia="BIZ UDPゴシック" w:hAnsi="BIZ UDPゴシック" w:hint="eastAsia"/>
      </w:rPr>
      <w:t>様式１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7F1" w:rsidRPr="005C42B6" w:rsidRDefault="000D5577" w:rsidP="005C42B6">
    <w:pPr>
      <w:pStyle w:val="a3"/>
      <w:jc w:val="right"/>
      <w:rPr>
        <w:rFonts w:ascii="BIZ UDPゴシック" w:eastAsia="BIZ UDPゴシック" w:hAnsi="BIZ UDPゴシック"/>
      </w:rPr>
    </w:pPr>
    <w:r w:rsidRPr="005C42B6">
      <w:rPr>
        <w:rFonts w:ascii="BIZ UDPゴシック" w:eastAsia="BIZ UDPゴシック" w:hAnsi="BIZ UDPゴシック" w:hint="eastAsia"/>
      </w:rPr>
      <w:t>様式</w:t>
    </w:r>
    <w:r>
      <w:rPr>
        <w:rFonts w:ascii="BIZ UDPゴシック" w:eastAsia="BIZ UDPゴシック" w:hAnsi="BIZ UDPゴシック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77"/>
    <w:rsid w:val="000118F6"/>
    <w:rsid w:val="000D5577"/>
    <w:rsid w:val="00230A33"/>
    <w:rsid w:val="005A5B54"/>
    <w:rsid w:val="00A4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C59445-1307-4600-9330-6F96161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5577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577"/>
    <w:rPr>
      <w:rFonts w:ascii="ＭＳ 明朝" w:eastAsia="ＭＳ 明朝" w:hAnsi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D5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577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73FAB6C9.dotm</Template>
  <TotalTime>1</TotalTime>
  <Pages>4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光田 大悟</dc:creator>
  <cp:keywords/>
  <dc:description/>
  <cp:lastModifiedBy>光田 大悟</cp:lastModifiedBy>
  <cp:revision>1</cp:revision>
  <dcterms:created xsi:type="dcterms:W3CDTF">2024-04-18T00:34:00Z</dcterms:created>
  <dcterms:modified xsi:type="dcterms:W3CDTF">2024-04-18T00:36:00Z</dcterms:modified>
</cp:coreProperties>
</file>